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0466"/>
      </w:tblGrid>
      <w:tr w:rsidR="00D4164B" w:rsidRPr="00D72559" w:rsidTr="0030023E">
        <w:trPr>
          <w:trHeight w:val="11232"/>
        </w:trPr>
        <w:tc>
          <w:tcPr>
            <w:tcW w:w="8883" w:type="dxa"/>
          </w:tcPr>
          <w:tbl>
            <w:tblPr>
              <w:tblW w:w="10632" w:type="dxa"/>
              <w:tblCellMar>
                <w:left w:w="14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632"/>
            </w:tblGrid>
            <w:tr w:rsidR="00D4164B" w:rsidRPr="00D72559" w:rsidTr="0042758A">
              <w:trPr>
                <w:trHeight w:val="11142"/>
              </w:trPr>
              <w:tc>
                <w:tcPr>
                  <w:tcW w:w="10632" w:type="dxa"/>
                </w:tcPr>
                <w:p w:rsidR="00DB690C" w:rsidRPr="00952D89" w:rsidRDefault="00AC0E6B" w:rsidP="006F51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Cs/>
                      <w:color w:val="06357A"/>
                      <w:sz w:val="28"/>
                      <w:szCs w:val="28"/>
                      <w:lang w:val="fr-FR"/>
                    </w:rPr>
                  </w:pPr>
                  <w:r w:rsidRPr="00952D89">
                    <w:rPr>
                      <w:rFonts w:ascii="Tahoma" w:eastAsia="Times New Roman" w:hAnsi="Tahoma" w:cs="Tahoma"/>
                      <w:b/>
                      <w:iCs/>
                      <w:color w:val="auto"/>
                      <w:sz w:val="28"/>
                      <w:szCs w:val="28"/>
                      <w:lang w:val="fr-FR"/>
                    </w:rPr>
                    <w:t>DEMANDE DE VISA</w:t>
                  </w:r>
                </w:p>
                <w:p w:rsidR="00DB690C" w:rsidRPr="00952D89" w:rsidRDefault="00237B85" w:rsidP="006F5127">
                  <w:pPr>
                    <w:pStyle w:val="Corpsdetexte"/>
                    <w:tabs>
                      <w:tab w:val="left" w:pos="360"/>
                    </w:tabs>
                    <w:rPr>
                      <w:rFonts w:ascii="Tahoma" w:hAnsi="Tahoma" w:cs="Tahoma"/>
                      <w:b w:val="0"/>
                      <w:i w:val="0"/>
                      <w:color w:val="FF0000"/>
                      <w:sz w:val="22"/>
                      <w:szCs w:val="22"/>
                    </w:rPr>
                  </w:pPr>
                  <w:r w:rsidRPr="00952D89">
                    <w:rPr>
                      <w:rFonts w:ascii="Tahoma" w:hAnsi="Tahoma" w:cs="Tahoma"/>
                      <w:b w:val="0"/>
                      <w:i w:val="0"/>
                      <w:color w:val="FF0000"/>
                      <w:sz w:val="22"/>
                      <w:szCs w:val="22"/>
                    </w:rPr>
                    <w:t>À joindre en 3</w:t>
                  </w:r>
                  <w:r w:rsidR="006F5127" w:rsidRPr="00952D89">
                    <w:rPr>
                      <w:rFonts w:ascii="Tahoma" w:hAnsi="Tahoma" w:cs="Tahoma"/>
                      <w:b w:val="0"/>
                      <w:i w:val="0"/>
                      <w:color w:val="FF0000"/>
                      <w:sz w:val="22"/>
                      <w:szCs w:val="22"/>
                    </w:rPr>
                    <w:t xml:space="preserve"> exemplaires </w:t>
                  </w:r>
                </w:p>
                <w:p w:rsidR="006522A9" w:rsidRPr="00952D89" w:rsidRDefault="006522A9" w:rsidP="006522A9">
                  <w:pPr>
                    <w:pStyle w:val="Corpsdetexte"/>
                    <w:tabs>
                      <w:tab w:val="left" w:pos="360"/>
                    </w:tabs>
                    <w:jc w:val="left"/>
                    <w:rPr>
                      <w:rFonts w:ascii="Tahoma" w:hAnsi="Tahoma" w:cs="Tahoma"/>
                      <w:b w:val="0"/>
                      <w:i w:val="0"/>
                      <w:color w:val="000000"/>
                      <w:sz w:val="20"/>
                      <w:szCs w:val="22"/>
                    </w:rPr>
                  </w:pPr>
                </w:p>
                <w:p w:rsidR="00D4164B" w:rsidRPr="00952D89" w:rsidRDefault="009F2FCB" w:rsidP="0030023E">
                  <w:pPr>
                    <w:pStyle w:val="Corpsdetexte"/>
                    <w:tabs>
                      <w:tab w:val="left" w:pos="360"/>
                    </w:tabs>
                    <w:ind w:right="1800"/>
                    <w:jc w:val="left"/>
                    <w:rPr>
                      <w:rFonts w:ascii="Tahoma" w:hAnsi="Tahoma" w:cs="Tahoma"/>
                      <w:b w:val="0"/>
                      <w:i w:val="0"/>
                      <w:sz w:val="18"/>
                      <w:szCs w:val="18"/>
                    </w:rPr>
                  </w:pPr>
                  <w:r w:rsidRPr="00952D89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Date de la demande de visa </w:t>
                  </w:r>
                  <w:r w:rsidRPr="00952D89">
                    <w:rPr>
                      <w:rFonts w:ascii="Tahoma" w:hAnsi="Tahoma" w:cs="Tahoma"/>
                      <w:i w:val="0"/>
                      <w:color w:val="008566"/>
                      <w:sz w:val="20"/>
                      <w:szCs w:val="20"/>
                    </w:rPr>
                    <w:t>:</w:t>
                  </w:r>
                  <w:r w:rsidR="00966C60" w:rsidRPr="00952D89">
                    <w:rPr>
                      <w:rFonts w:ascii="Tahoma" w:hAnsi="Tahoma" w:cs="Tahoma"/>
                      <w:i w:val="0"/>
                      <w:color w:val="008566"/>
                      <w:sz w:val="20"/>
                      <w:szCs w:val="20"/>
                    </w:rPr>
                    <w:t xml:space="preserve"> </w:t>
                  </w:r>
                  <w:r w:rsidR="00C17023">
                    <w:fldChar w:fldCharType="begin"/>
                  </w:r>
                  <w:r w:rsidR="00C17023">
                    <w:instrText xml:space="preserve"> DATE   \* MERGEFORMAT </w:instrText>
                  </w:r>
                  <w:r w:rsidR="00C17023">
                    <w:fldChar w:fldCharType="separate"/>
                  </w:r>
                  <w:r w:rsidR="004A6177" w:rsidRPr="004A6177">
                    <w:rPr>
                      <w:rFonts w:ascii="Tahoma" w:hAnsi="Tahoma" w:cs="Tahoma"/>
                      <w:b w:val="0"/>
                      <w:i w:val="0"/>
                      <w:noProof/>
                      <w:color w:val="000000"/>
                      <w:sz w:val="18"/>
                      <w:szCs w:val="18"/>
                    </w:rPr>
                    <w:t>23/09/2015</w:t>
                  </w:r>
                  <w:r w:rsidR="00C17023">
                    <w:rPr>
                      <w:rFonts w:ascii="Tahoma" w:hAnsi="Tahoma" w:cs="Tahoma"/>
                      <w:b w:val="0"/>
                      <w:i w:val="0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93625" w:rsidRPr="00952D89">
                    <w:rPr>
                      <w:rFonts w:ascii="Tahoma" w:hAnsi="Tahoma" w:cs="Tahoma"/>
                      <w:b w:val="0"/>
                      <w:i w:val="0"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  <w:p w:rsidR="00D4164B" w:rsidRPr="00952D89" w:rsidRDefault="00D4164B" w:rsidP="0030023E">
                  <w:pPr>
                    <w:pStyle w:val="Corpsdetexte"/>
                    <w:tabs>
                      <w:tab w:val="left" w:pos="360"/>
                    </w:tabs>
                    <w:ind w:right="1800"/>
                    <w:jc w:val="right"/>
                    <w:rPr>
                      <w:rFonts w:ascii="Tahoma" w:hAnsi="Tahoma" w:cs="Tahoma"/>
                      <w:b w:val="0"/>
                      <w:i w:val="0"/>
                      <w:sz w:val="12"/>
                      <w:szCs w:val="12"/>
                    </w:rPr>
                  </w:pPr>
                </w:p>
                <w:tbl>
                  <w:tblPr>
                    <w:tblStyle w:val="TableauGrille1Clair-Accentuation11"/>
                    <w:tblW w:w="10055" w:type="dxa"/>
                    <w:tblLook w:val="0000" w:firstRow="0" w:lastRow="0" w:firstColumn="0" w:lastColumn="0" w:noHBand="0" w:noVBand="0"/>
                  </w:tblPr>
                  <w:tblGrid>
                    <w:gridCol w:w="4810"/>
                    <w:gridCol w:w="5245"/>
                  </w:tblGrid>
                  <w:tr w:rsidR="00D4164B" w:rsidRPr="00952D89" w:rsidTr="00DE175B">
                    <w:trPr>
                      <w:trHeight w:val="318"/>
                    </w:trPr>
                    <w:tc>
                      <w:tcPr>
                        <w:tcW w:w="4810" w:type="dxa"/>
                        <w:shd w:val="clear" w:color="auto" w:fill="8DB3E2" w:themeFill="text2" w:themeFillTint="66"/>
                        <w:vAlign w:val="center"/>
                      </w:tcPr>
                      <w:p w:rsidR="00D4164B" w:rsidRPr="00952D89" w:rsidRDefault="00D4164B" w:rsidP="004A504D">
                        <w:pPr>
                          <w:pStyle w:val="Corpsdetexte"/>
                          <w:tabs>
                            <w:tab w:val="left" w:pos="360"/>
                          </w:tabs>
                          <w:rPr>
                            <w:rFonts w:ascii="Tahoma" w:hAnsi="Tahoma" w:cs="Tahoma"/>
                            <w:i w:val="0"/>
                            <w:sz w:val="24"/>
                          </w:rPr>
                        </w:pPr>
                        <w:r w:rsidRPr="00952D89">
                          <w:rPr>
                            <w:rFonts w:ascii="Tahoma" w:hAnsi="Tahoma" w:cs="Tahoma"/>
                            <w:i w:val="0"/>
                            <w:sz w:val="24"/>
                          </w:rPr>
                          <w:t>VOS  COORDONNÉES</w:t>
                        </w:r>
                      </w:p>
                    </w:tc>
                    <w:tc>
                      <w:tcPr>
                        <w:tcW w:w="5245" w:type="dxa"/>
                        <w:shd w:val="clear" w:color="auto" w:fill="8DB3E2" w:themeFill="text2" w:themeFillTint="66"/>
                        <w:vAlign w:val="center"/>
                      </w:tcPr>
                      <w:p w:rsidR="00D4164B" w:rsidRPr="00952D89" w:rsidRDefault="00D4164B" w:rsidP="004A504D">
                        <w:pPr>
                          <w:pStyle w:val="Corpsdetexte"/>
                          <w:tabs>
                            <w:tab w:val="left" w:pos="360"/>
                          </w:tabs>
                          <w:rPr>
                            <w:rFonts w:ascii="Tahoma" w:hAnsi="Tahoma" w:cs="Tahoma"/>
                            <w:i w:val="0"/>
                            <w:sz w:val="24"/>
                          </w:rPr>
                        </w:pPr>
                        <w:r w:rsidRPr="00952D89">
                          <w:rPr>
                            <w:rFonts w:ascii="Tahoma" w:hAnsi="Tahoma" w:cs="Tahoma"/>
                            <w:i w:val="0"/>
                            <w:sz w:val="24"/>
                          </w:rPr>
                          <w:t>VOTRE  VOYAGE</w:t>
                        </w:r>
                      </w:p>
                    </w:tc>
                  </w:tr>
                  <w:tr w:rsidR="00D4164B" w:rsidRPr="00D72559" w:rsidTr="00DE175B">
                    <w:trPr>
                      <w:trHeight w:val="1150"/>
                    </w:trPr>
                    <w:tc>
                      <w:tcPr>
                        <w:tcW w:w="4810" w:type="dxa"/>
                      </w:tcPr>
                      <w:p w:rsidR="00D576FC" w:rsidRPr="00952D89" w:rsidRDefault="00D85D5A" w:rsidP="0085539F">
                        <w:pPr>
                          <w:pStyle w:val="Corpsdetexte"/>
                          <w:tabs>
                            <w:tab w:val="left" w:pos="360"/>
                          </w:tabs>
                          <w:spacing w:before="240"/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Campus France</w:t>
                        </w:r>
                      </w:p>
                      <w:p w:rsidR="00D85D5A" w:rsidRPr="00952D89" w:rsidRDefault="00D85D5A" w:rsidP="007C6C71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28 rue de la Grange aux Belles</w:t>
                        </w:r>
                      </w:p>
                      <w:p w:rsidR="00D85D5A" w:rsidRPr="00952D89" w:rsidRDefault="00D85D5A" w:rsidP="007C6C71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Boite postale n°7310</w:t>
                        </w:r>
                      </w:p>
                      <w:p w:rsidR="00D85D5A" w:rsidRPr="00952D89" w:rsidRDefault="00D85D5A" w:rsidP="007C6C71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75462 PARIS Cedex 10</w:t>
                        </w:r>
                      </w:p>
                      <w:p w:rsidR="00D4164B" w:rsidRPr="00952D89" w:rsidRDefault="00D4164B" w:rsidP="004A504D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2D1891" w:rsidRPr="00952D89" w:rsidRDefault="002D1891" w:rsidP="004A504D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Nationalité</w:t>
                        </w:r>
                        <w:r w:rsidR="004A504D"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 </w:t>
                        </w:r>
                        <w:r w:rsidR="006F5127"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 xml:space="preserve">du demandeur </w:t>
                        </w:r>
                        <w:r w:rsidR="004A504D"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 xml:space="preserve">: </w:t>
                        </w:r>
                        <w:sdt>
                          <w:sdtPr>
                            <w:rPr>
                              <w:rFonts w:ascii="Tahoma" w:hAnsi="Tahoma" w:cs="Tahoma"/>
                              <w:bCs w:val="0"/>
                              <w:i w:val="0"/>
                              <w:color w:val="000000"/>
                              <w:sz w:val="20"/>
                              <w:szCs w:val="18"/>
                              <w:lang w:val="en-US"/>
                            </w:rPr>
                            <w:id w:val="-1312244710"/>
                            <w:placeholder>
                              <w:docPart w:val="F20BE73BBE624D32B36CC87DF3A1769C"/>
                            </w:placeholder>
                            <w:showingPlcHdr/>
                            <w:dropDownList>
                              <w:listItem w:value="Select a country"/>
                              <w:listItem w:displayText="Afghanistan" w:value="Afghanistan"/>
                              <w:listItem w:displayText="Albanie" w:value="Albanie"/>
                              <w:listItem w:displayText="Algerie" w:value="Algerie"/>
                              <w:listItem w:displayText="Allemagne" w:value="Allemagne"/>
                              <w:listItem w:displayText="Angola" w:value="Angola"/>
                              <w:listItem w:displayText="Arabie Saoudite" w:value="Arabie Saoudite"/>
                              <w:listItem w:displayText="Argentine" w:value="Argentine"/>
                              <w:listItem w:displayText="Armenie" w:value="Armenie"/>
                              <w:listItem w:displayText="Aruba" w:value="Aruba"/>
                              <w:listItem w:displayText="Australie" w:value="Australie"/>
                              <w:listItem w:displayText="Autriche" w:value="Autriche"/>
                              <w:listItem w:displayText="Azerbaijan" w:value="Azerbaijan"/>
                              <w:listItem w:displayText="Bahrein" w:value="Bahrein"/>
                              <w:listItem w:displayText="Bangladesh" w:value="Bangladesh"/>
                              <w:listItem w:displayText="Belgique" w:value="Belgique"/>
                              <w:listItem w:displayText="Belize" w:value="Belize"/>
                              <w:listItem w:displayText="Benin" w:value="Benin"/>
                              <w:listItem w:displayText="Bielorussie" w:value="Bielorussie"/>
                              <w:listItem w:displayText="Bhoutan" w:value="Bhoutan"/>
                              <w:listItem w:displayText="Bolivie" w:value="Bolivie"/>
                              <w:listItem w:displayText="Bosnie" w:value="Bosnie"/>
                              <w:listItem w:displayText="Botswana" w:value="Botswana"/>
                              <w:listItem w:displayText="Brésil" w:value="Brésil"/>
                              <w:listItem w:displayText="Brunei" w:value="Brunei"/>
                              <w:listItem w:displayText="Bulgarie" w:value="Bulgarie"/>
                              <w:listItem w:displayText="Burkina Faso" w:value="Burkina Faso"/>
                              <w:listItem w:displayText="Burundi" w:value="Burundi"/>
                              <w:listItem w:displayText="Cambodge" w:value="Cambodge"/>
                              <w:listItem w:displayText="Cameroun" w:value="Cameroun"/>
                              <w:listItem w:displayText="Canada" w:value="Canada"/>
                              <w:listItem w:displayText="Cap Verde" w:value="Cap Verde"/>
                              <w:listItem w:displayText="Centrafrique (Rep. de)" w:value="Centrafrique (Rep. de)"/>
                              <w:listItem w:displayText="Chili" w:value="Chili"/>
                              <w:listItem w:displayText="Chine" w:value="Chine"/>
                              <w:listItem w:displayText="Colombie" w:value="Colombie"/>
                              <w:listItem w:displayText="Comores" w:value="Comores"/>
                              <w:listItem w:displayText="Congo Brazzaville" w:value="Congo Brazzaville"/>
                              <w:listItem w:displayText="Congo (Rep. Dem)" w:value="Congo (Rep. Dem)"/>
                              <w:listItem w:displayText="Congo Kinshasa" w:value="Congo Kinshasa"/>
                              <w:listItem w:displayText="Costa Rica" w:value="Costa Rica"/>
                              <w:listItem w:displayText="Cote d'Ivoire" w:value="Cote d'Ivoire"/>
                              <w:listItem w:displayText="Croatia" w:value="Croatia"/>
                              <w:listItem w:displayText="Cuba" w:value="Cuba"/>
                              <w:listItem w:displayText="Chypre" w:value="Chypre"/>
                              <w:listItem w:displayText="Danemark" w:value="Danemark"/>
                              <w:listItem w:displayText="Djibouti" w:value="Djibouti"/>
                              <w:listItem w:displayText="Dominica" w:value="Dominica"/>
                              <w:listItem w:displayText="Equateur" w:value="Equateur"/>
                              <w:listItem w:displayText="Egypte" w:value="Egypte"/>
                              <w:listItem w:displayText="El Salvador" w:value="El Salvador"/>
                              <w:listItem w:displayText="Emirats Arabes Unis" w:value="Emirats Arabes Unis"/>
                              <w:listItem w:displayText="Eritrea" w:value="Eritrea"/>
                              <w:listItem w:displayText="Espagne" w:value="Espagne"/>
                              <w:listItem w:displayText="Estonia" w:value="Estonia"/>
                              <w:listItem w:displayText="Ethipia" w:value="Ethipia"/>
                              <w:listItem w:displayText="Finland" w:value="Finland"/>
                              <w:listItem w:displayText="FRANCE" w:value="FRANCE"/>
                              <w:listItem w:displayText="Gabon" w:value="Gabon"/>
                              <w:listItem w:displayText="Gambia" w:value="Gambia"/>
                              <w:listItem w:displayText="Georgia" w:value="Georgia"/>
                              <w:listItem w:displayText="Ghana" w:value="Ghana"/>
                              <w:listItem w:displayText="Grande Bretagne" w:value="Grande Bretagne"/>
                              <w:listItem w:displayText="Grèce" w:value="Grèce"/>
                              <w:listItem w:displayText="Groenland" w:value="Groenland"/>
                              <w:listItem w:displayText="Guatemala" w:value="Guatemala"/>
                              <w:listItem w:displayText="Guinée" w:value="Guinée"/>
                              <w:listItem w:displayText="Guinée Bissau" w:value="Guinée Bissau"/>
                              <w:listItem w:displayText="Guinée équatoriale" w:value="Guinée équatoriale"/>
                              <w:listItem w:displayText="Guyana" w:value="Guyana"/>
                              <w:listItem w:displayText="Haiti" w:value="Haiti"/>
                              <w:listItem w:displayText="Hollande" w:value="Hollande"/>
                              <w:listItem w:displayText="Honduras" w:value="Honduras"/>
                              <w:listItem w:displayText="Hongrie" w:value="Hongrie"/>
                              <w:listItem w:displayText="Hong Kong" w:value="Hong Kong"/>
                              <w:listItem w:displayText="India" w:value="India"/>
                              <w:listItem w:displayText="Indonesia" w:value="Indonesia"/>
                              <w:listItem w:displayText="Iran" w:value="Iran"/>
                              <w:listItem w:displayText="Iraq" w:value="Iraq"/>
                              <w:listItem w:displayText="Irlande" w:value="Irlande"/>
                              <w:listItem w:displayText="Israel" w:value="Israel"/>
                              <w:listItem w:displayText="Italy" w:value="Italy"/>
                              <w:listItem w:displayText="Jamaica" w:value="Jamaica"/>
                              <w:listItem w:displayText="Japan" w:value="Japan"/>
                              <w:listItem w:displayText="Jordanie" w:value="Jordanie"/>
                              <w:listItem w:displayText="Kazakhstan" w:value="Kazakhstan"/>
                              <w:listItem w:displayText="Kenya" w:value="Kenya"/>
                              <w:listItem w:displayText="Korea" w:value="Korea"/>
                              <w:listItem w:displayText="Kowait" w:value="Kowait"/>
                              <w:listItem w:displayText="Kyrgyzstan" w:value="Kyrgyzstan"/>
                              <w:listItem w:displayText="Laos" w:value="Laos"/>
                              <w:listItem w:displayText="Léttonie" w:value="Léttonie"/>
                              <w:listItem w:displayText="Liban" w:value="Liban"/>
                              <w:listItem w:displayText="Liberia" w:value="Liberia"/>
                              <w:listItem w:displayText="Libye" w:value="Libye"/>
                              <w:listItem w:displayText="Liechtenstein" w:value="Liechtenstein"/>
                              <w:listItem w:displayText="Lithuanie" w:value="Lithuanie"/>
                              <w:listItem w:displayText="Luxembourg" w:value="Luxembourg"/>
                              <w:listItem w:displayText="Macedoine" w:value="Macedoine"/>
                              <w:listItem w:displayText="Madagascar" w:value="Madagascar"/>
                              <w:listItem w:displayText="Malawi" w:value="Malawi"/>
                              <w:listItem w:displayText="Malaysie" w:value="Malaysie"/>
                              <w:listItem w:displayText="Maldives" w:value="Maldives"/>
                              <w:listItem w:displayText="Mali" w:value="Mali"/>
                              <w:listItem w:displayText="Malte" w:value="Malte"/>
                              <w:listItem w:displayText="Maroc" w:value="Maroc"/>
                              <w:listItem w:displayText="Mauritanie" w:value="Mauritanie"/>
                              <w:listItem w:displayText="Maurice" w:value="Maurice"/>
                              <w:listItem w:displayText="Mayotte" w:value="Mayotte"/>
                              <w:listItem w:displayText="Mexique" w:value="Mexique"/>
                              <w:listItem w:displayText="Moldavie" w:value="Moldavie"/>
                              <w:listItem w:displayText="Monaco (France)" w:value="Monaco (France)"/>
                              <w:listItem w:displayText="Mongolie" w:value="Mongolie"/>
                              <w:listItem w:displayText="Montenegro" w:value="Montenegro"/>
                              <w:listItem w:displayText="Mozambique" w:value="Mozambique"/>
                              <w:listItem w:displayText="Myanmar" w:value="Myanmar"/>
                              <w:listItem w:displayText="Namibie" w:value="Namibie"/>
                              <w:listItem w:displayText="Nepal" w:value="Nepal"/>
                              <w:listItem w:displayText="Netherlands" w:value="Netherlands"/>
                              <w:listItem w:displayText="Nouvelle Calédonie" w:value="Nouvelle Calédonie"/>
                              <w:listItem w:displayText="Nouvelle Zélande" w:value="Nouvelle Zélande"/>
                              <w:listItem w:displayText="Nicaragua" w:value="Nicaragua"/>
                              <w:listItem w:displayText="Niger" w:value="Niger"/>
                              <w:listItem w:displayText="Nigeria" w:value="Nigeria"/>
                              <w:listItem w:displayText="Norvège" w:value="Norvège"/>
                              <w:listItem w:displayText="Oman" w:value="Oman"/>
                              <w:listItem w:displayText="Ouganda" w:value="Ouganda"/>
                              <w:listItem w:displayText="Ouzbekistan" w:value="Ouzbekistan"/>
                              <w:listItem w:displayText="Pakistan" w:value="Pakistan"/>
                              <w:listItem w:displayText="Panama" w:value="Panama"/>
                              <w:listItem w:displayText="Papouasie Nouvelle Guinée" w:value="Papouasie Nouvelle Guinée"/>
                              <w:listItem w:displayText="Paraguay" w:value="Paraguay"/>
                              <w:listItem w:displayText="Pérou" w:value="Pérou"/>
                              <w:listItem w:displayText="Philippines" w:value="Philippines"/>
                              <w:listItem w:displayText="Pologne" w:value="Pologne"/>
                              <w:listItem w:displayText="Portugal" w:value="Portugal"/>
                              <w:listItem w:displayText="Porto Rico" w:value="Porto Rico"/>
                              <w:listItem w:displayText="Qatar" w:value="Qatar"/>
                              <w:listItem w:displayText="Rep. Dominicaine" w:value="Rep. Dominicaine"/>
                              <w:listItem w:displayText="Rep. Tcheque" w:value="Rep. Tcheque"/>
                              <w:listItem w:displayText="Reunion" w:value="Reunion"/>
                              <w:listItem w:displayText="Roumanie" w:value="Roumanie"/>
                              <w:listItem w:displayText="Russie" w:value="Russie"/>
                              <w:listItem w:displayText="Rwanda" w:value="Rwanda"/>
                              <w:listItem w:displayText="Sao Tome and Principe" w:value="Sao Tome and Principe"/>
                              <w:listItem w:displayText="Senegal" w:value="Senegal"/>
                              <w:listItem w:displayText="Serbie" w:value="Serbie"/>
                              <w:listItem w:displayText="Sierra Leone" w:value="Sierra Leone"/>
                              <w:listItem w:displayText="Singapour" w:value="Singapour"/>
                              <w:listItem w:displayText="Slovaquie" w:value="Slovaquie"/>
                              <w:listItem w:displayText="Slovenie" w:value="Slovenie"/>
                              <w:listItem w:displayText="Somalie" w:value="Somalie"/>
                              <w:listItem w:displayText="Afrique du Sud" w:value="Afrique du Sud"/>
                              <w:listItem w:displayText="Sud Soudan" w:value="Sud Soudan"/>
                              <w:listItem w:displayText="Sri Lanka" w:value="Sri Lanka"/>
                              <w:listItem w:displayText="Soudan" w:value="Soudan"/>
                              <w:listItem w:displayText="Suriname" w:value="Suriname"/>
                              <w:listItem w:displayText="Swaziland" w:value="Swaziland"/>
                              <w:listItem w:displayText="Sweden" w:value="Sweden"/>
                              <w:listItem w:displayText="Suisse" w:value="Suisse"/>
                              <w:listItem w:displayText="Syrie" w:value="Syrie"/>
                              <w:listItem w:displayText="Taiwan" w:value="Taiwan"/>
                              <w:listItem w:displayText="Tadjikistan" w:value="Tadjikistan"/>
                              <w:listItem w:displayText="Tanzanie" w:value="Tanzanie"/>
                              <w:listItem w:displayText="Tchad" w:value="Tchad"/>
                              <w:listItem w:displayText="Thailande" w:value="Thailande"/>
                              <w:listItem w:displayText="Timor Leste" w:value="Timor Leste"/>
                              <w:listItem w:displayText="Togo" w:value="Togo"/>
                              <w:listItem w:displayText="Trinidad and Tobago" w:value="Trinidad and Tobago"/>
                              <w:listItem w:displayText="Tunisie" w:value="Tunisie"/>
                              <w:listItem w:displayText="Turquie" w:value="Turquie"/>
                              <w:listItem w:displayText="Turkmenistan" w:value="Turkmenistan"/>
                              <w:listItem w:displayText="USA" w:value="USA"/>
                              <w:listItem w:displayText="Ukraine" w:value="Ukraine"/>
                              <w:listItem w:displayText="United Kingdom" w:value="United Kingdom"/>
                              <w:listItem w:displayText="Uruguay" w:value="Uruguay"/>
                              <w:listItem w:displayText="Venezuela" w:value="Venezuela"/>
                              <w:listItem w:displayText="Vietnam" w:value="Vietnam"/>
                              <w:listItem w:displayText="Yemen" w:value="Yemen"/>
                              <w:listItem w:displayText="Zambie" w:value="Zambie"/>
                              <w:listItem w:displayText="Zimbabwe" w:value="Zimbabwe"/>
                            </w:dropDownList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r w:rsidR="005542C4" w:rsidRPr="00952D89">
                              <w:rPr>
                                <w:rStyle w:val="Textedelespacerserv"/>
                                <w:rFonts w:ascii="Tahoma" w:hAnsi="Tahoma" w:cs="Tahoma"/>
                                <w:b w:val="0"/>
                                <w:i w:val="0"/>
                                <w:color w:val="548DD4" w:themeColor="text2" w:themeTint="99"/>
                                <w:sz w:val="20"/>
                                <w:szCs w:val="20"/>
                              </w:rPr>
                              <w:t>Sélectionner un pays</w:t>
                            </w:r>
                          </w:sdtContent>
                        </w:sdt>
                      </w:p>
                      <w:p w:rsidR="002D1891" w:rsidRPr="00952D89" w:rsidRDefault="002D1891" w:rsidP="004A504D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0A5504" w:rsidRPr="00952D89" w:rsidRDefault="000A5504" w:rsidP="006F5127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Pays de destination </w:t>
                        </w:r>
                        <w:r w:rsidR="00F4040E"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FF0000"/>
                            <w:sz w:val="20"/>
                            <w:szCs w:val="18"/>
                          </w:rPr>
                          <w:t>*</w:t>
                        </w:r>
                        <w:r w:rsidR="006F5127"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sz w:val="20"/>
                            <w:szCs w:val="18"/>
                          </w:rPr>
                          <w:t> :</w:t>
                        </w:r>
                        <w:r w:rsidR="006F5127" w:rsidRPr="00952D89">
                          <w:rPr>
                            <w:rStyle w:val="Style12"/>
                            <w:b w:val="0"/>
                          </w:rPr>
                          <w:t xml:space="preserve"> </w:t>
                        </w:r>
                        <w:sdt>
                          <w:sdtPr>
                            <w:rPr>
                              <w:rStyle w:val="Style8"/>
                              <w:rFonts w:ascii="Tahoma" w:hAnsi="Tahoma" w:cs="Tahoma"/>
                              <w:color w:val="4F81BD" w:themeColor="accent1"/>
                            </w:rPr>
                            <w:id w:val="-164172702"/>
                            <w:placeholder>
                              <w:docPart w:val="1A0E0D9C34614E9C9B3EBC6A4C4C3464"/>
                            </w:placeholder>
                            <w:showingPlcHdr/>
                            <w:dropDownList>
                              <w:listItem w:displayText="Choisissez un élément" w:value=""/>
                              <w:listItem w:displayText="Afrique du Sud" w:value="Afrique du Sud"/>
                              <w:listItem w:displayText="Algérie" w:value="Algérie"/>
                              <w:listItem w:displayText="Angola" w:value="Angola"/>
                              <w:listItem w:displayText="Arabie Saoudite" w:value="Arabie Saoudite"/>
                              <w:listItem w:displayText="Argentine" w:value="Argentine"/>
                              <w:listItem w:displayText="Azerbaidjan" w:value="Azerbaidjan"/>
                              <w:listItem w:displayText="Bahrein" w:value="Bahrein"/>
                              <w:listItem w:displayText="Bangladesh" w:value="Bangladesh"/>
                              <w:listItem w:displayText="Bénin" w:value="Bénin"/>
                              <w:listItem w:displayText="Biélorussie" w:value="Biélorussie"/>
                              <w:listItem w:displayText="Bolivie" w:value="Bolivie"/>
                              <w:listItem w:displayText="Brésil" w:value="Brésil"/>
                              <w:listItem w:displayText="Burkina Faso" w:value="Burkina Faso"/>
                              <w:listItem w:displayText="Burundi" w:value="Burundi"/>
                              <w:listItem w:displayText="Cambodge" w:value="Cambodge"/>
                              <w:listItem w:displayText="Cameroun" w:value="Cameroun"/>
                              <w:listItem w:displayText="Cap Vert" w:value="Cap Vert"/>
                              <w:listItem w:displayText="Centrafrique" w:value="Centrafrique"/>
                              <w:listItem w:displayText="Chili" w:value="Chili"/>
                              <w:listItem w:displayText="Chine" w:value="Chine"/>
                              <w:listItem w:displayText="Congo" w:value="Congo"/>
                              <w:listItem w:displayText="Corée du Sud" w:value="Corée du Sud"/>
                              <w:listItem w:displayText="Costa Rica" w:value="Costa Rica"/>
                              <w:listItem w:displayText="Côte d'Ivoire" w:value="Côte d'Ivoire"/>
                              <w:listItem w:displayText="Cuba" w:value="Cuba"/>
                              <w:listItem w:displayText="Djibouti" w:value="Djibouti"/>
                              <w:listItem w:displayText="Egypte" w:value="Egypte"/>
                              <w:listItem w:displayText="Emirats Arabes Unis" w:value="Emirats Arabes Unis"/>
                              <w:listItem w:displayText="Equateur" w:value="Equateur"/>
                              <w:listItem w:displayText="Erythree" w:value="Erythree"/>
                              <w:listItem w:displayText="Ethiopie" w:value="Ethiopie"/>
                              <w:listItem w:displayText="Gabon" w:value="Gabon"/>
                              <w:listItem w:displayText="Gambie" w:value="Gambie"/>
                              <w:listItem w:displayText="Ghana" w:value="Ghana"/>
                              <w:listItem w:displayText="Guinée" w:value="Guinée"/>
                              <w:listItem w:displayText="Guinée Bissau" w:value="Guinée Bissau"/>
                              <w:listItem w:displayText="Guinée Equatoriale" w:value="Guinée Equatoriale"/>
                              <w:listItem w:displayText="Inde" w:value="Inde"/>
                              <w:listItem w:displayText="Indonésie" w:value="Indonésie"/>
                              <w:listItem w:displayText="Irak" w:value="Irak"/>
                              <w:listItem w:displayText="Iran" w:value="Iran"/>
                              <w:listItem w:displayText="Irlande" w:value="Irlande"/>
                              <w:listItem w:displayText="Israel" w:value="Israel"/>
                              <w:listItem w:displayText="Jamaique" w:value="Jamaique"/>
                              <w:listItem w:displayText="Japon" w:value="Japon"/>
                              <w:listItem w:displayText="Jordanie" w:value="Jordanie"/>
                              <w:listItem w:displayText="Kazakhstan" w:value="Kazakhstan"/>
                              <w:listItem w:displayText="Kenya" w:value="Kenya"/>
                              <w:listItem w:displayText="Kirghistan" w:value="Kirghistan"/>
                              <w:listItem w:displayText="Koweit" w:value="Koweit"/>
                              <w:listItem w:displayText="Laos" w:value="Laos"/>
                              <w:listItem w:displayText="Liban" w:value="Liban"/>
                              <w:listItem w:displayText="Liberia" w:value="Liberia"/>
                              <w:listItem w:displayText="Libye" w:value="Libye"/>
                              <w:listItem w:displayText="Madagascar" w:value="Madagascar"/>
                              <w:listItem w:displayText="Malaisie" w:value="Malaisie"/>
                              <w:listItem w:displayText="Mali" w:value="Mali"/>
                              <w:listItem w:displayText="Maroc" w:value="Maroc"/>
                              <w:listItem w:displayText="Mauritanie" w:value="Mauritanie"/>
                              <w:listItem w:displayText="Mongolie" w:value="Mongolie"/>
                              <w:listItem w:displayText="Mozambique" w:value="Mozambique"/>
                              <w:listItem w:displayText="Myanmar" w:value="Myanmar"/>
                              <w:listItem w:displayText="Namibie" w:value="Namibie"/>
                              <w:listItem w:displayText="Népal" w:value="Népal"/>
                              <w:listItem w:displayText="Niger" w:value="Niger"/>
                              <w:listItem w:displayText="Nigéria" w:value="Nigéria"/>
                              <w:listItem w:displayText="Oman" w:value="Oman"/>
                              <w:listItem w:displayText="Ouganda" w:value="Ouganda"/>
                              <w:listItem w:displayText="Ouzbekistan" w:value="Ouzbekistan"/>
                              <w:listItem w:displayText="Pakistan" w:value="Pakistan"/>
                              <w:listItem w:displayText="Panama" w:value="Panama"/>
                              <w:listItem w:displayText="Paraguay" w:value="Paraguay"/>
                              <w:listItem w:displayText="Perou" w:value="Perou"/>
                              <w:listItem w:displayText="Philippines" w:value="Philippines"/>
                              <w:listItem w:displayText="Portugal" w:value="Portugal"/>
                              <w:listItem w:displayText="Pologne" w:value="Pologne"/>
                              <w:listItem w:displayText="Qatar" w:value="Qatar"/>
                              <w:listItem w:displayText="Rep. Démocratique du Congo" w:value="Rep. Démocratique du Congo"/>
                              <w:listItem w:displayText="Rep. Tchèque" w:value="Rep. Tchèque"/>
                              <w:listItem w:displayText="Roumanie" w:value="Roumanie"/>
                              <w:listItem w:displayText="Russie" w:value="Russie"/>
                              <w:listItem w:displayText="Rwanda" w:value="Rwanda"/>
                              <w:listItem w:displayText="Salvador" w:value="Salvador"/>
                              <w:listItem w:displayText="Sao Tome" w:value="Sao Tome"/>
                              <w:listItem w:displayText="Sénégal" w:value="Sénégal"/>
                              <w:listItem w:displayText="Serbie" w:value="Serbie"/>
                              <w:listItem w:displayText="Sierra Leone" w:value="Sierra Leone"/>
                              <w:listItem w:displayText="Singapour" w:value="Singapour"/>
                              <w:listItem w:displayText="Slovaquie" w:value="Slovaquie"/>
                              <w:listItem w:displayText="Somalie" w:value="Somalie"/>
                              <w:listItem w:displayText="Soudan" w:value="Soudan"/>
                              <w:listItem w:displayText="Sri Lanka" w:value="Sri Lanka"/>
                              <w:listItem w:displayText="Suriname" w:value="Suriname"/>
                              <w:listItem w:displayText="Syrie" w:value="Syrie"/>
                              <w:listItem w:displayText="Tadjikistan" w:value="Tadjikistan"/>
                              <w:listItem w:displayText="Taïwan" w:value="Taïwan"/>
                              <w:listItem w:displayText="Tanzanie" w:value="Tanzanie"/>
                              <w:listItem w:displayText="Tchad" w:value="Tchad"/>
                              <w:listItem w:displayText="Thaïlande" w:value="Thaïlande"/>
                              <w:listItem w:displayText="Togo" w:value="Togo"/>
                              <w:listItem w:displayText="Tunisie" w:value="Tunisie"/>
                              <w:listItem w:displayText="Turkmenistan" w:value="Turkmenistan"/>
                              <w:listItem w:displayText="Turquie" w:value="Turquie"/>
                              <w:listItem w:displayText="Ukraine" w:value="Ukraine"/>
                              <w:listItem w:displayText="Uruguay" w:value="Uruguay"/>
                              <w:listItem w:displayText="USA" w:value="USA"/>
                              <w:listItem w:displayText="Venezuela" w:value="Venezuela"/>
                              <w:listItem w:displayText="Vietnam" w:value="Vietnam"/>
                              <w:listItem w:displayText="Yémen" w:value="Yémen"/>
                              <w:listItem w:displayText="Zambie" w:value="Zambie"/>
                              <w:listItem w:displayText="Zimbabwe" w:value="Zimbabwe"/>
                            </w:dropDownList>
                          </w:sdtPr>
                          <w:sdtEndPr>
                            <w:rPr>
                              <w:rStyle w:val="Style8"/>
                            </w:rPr>
                          </w:sdtEndPr>
                          <w:sdtContent>
                            <w:r w:rsidR="00C44E80" w:rsidRPr="00952D89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color w:val="4F81BD" w:themeColor="accent1"/>
                                <w:sz w:val="20"/>
                                <w:szCs w:val="22"/>
                              </w:rPr>
                              <w:t>Sélectionner le pays</w:t>
                            </w:r>
                          </w:sdtContent>
                        </w:sdt>
                      </w:p>
                    </w:tc>
                  </w:tr>
                  <w:tr w:rsidR="00D4164B" w:rsidRPr="00952D89" w:rsidTr="00C81832">
                    <w:trPr>
                      <w:trHeight w:val="3039"/>
                    </w:trPr>
                    <w:tc>
                      <w:tcPr>
                        <w:tcW w:w="4810" w:type="dxa"/>
                      </w:tcPr>
                      <w:p w:rsidR="004A504D" w:rsidRPr="00952D89" w:rsidRDefault="004A504D" w:rsidP="004A504D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85539F" w:rsidRPr="00952D89" w:rsidRDefault="0085539F" w:rsidP="0085539F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Nom et Prénom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 xml:space="preserve"> 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 : </w:t>
                        </w:r>
                        <w:sdt>
                          <w:sdtPr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id w:val="-1798363144"/>
                            <w:placeholder>
                              <w:docPart w:val="6F37631264A94A8BAA944966FF0AA2B1"/>
                            </w:placeholder>
                            <w:showingPlcHdr/>
                          </w:sdtPr>
                          <w:sdtEndPr/>
                          <w:sdtContent>
                            <w:r w:rsidR="00F511F4" w:rsidRPr="00952D89">
                              <w:rPr>
                                <w:rStyle w:val="Textedelespacerserv"/>
                                <w:rFonts w:ascii="Tahoma" w:hAnsi="Tahoma" w:cs="Tahoma"/>
                                <w:b w:val="0"/>
                                <w:i w:val="0"/>
                                <w:color w:val="4F81BD" w:themeColor="accent1"/>
                                <w:sz w:val="18"/>
                                <w:szCs w:val="18"/>
                              </w:rPr>
                              <w:t>Cliquez ici pour entrer du texte.</w:t>
                            </w:r>
                          </w:sdtContent>
                        </w:sdt>
                      </w:p>
                      <w:p w:rsidR="00C81832" w:rsidRPr="00952D89" w:rsidRDefault="00C81832" w:rsidP="0085539F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5539F" w:rsidRPr="00952D89" w:rsidRDefault="0085539F" w:rsidP="0085539F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5539F" w:rsidRPr="00952D89" w:rsidRDefault="0085539F" w:rsidP="0085539F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N° Tél.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 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: </w:t>
                        </w:r>
                        <w:sdt>
                          <w:sdtPr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id w:val="150489498"/>
                            <w:placeholder>
                              <w:docPart w:val="D2A8BE391CA44DFCA0F3F1052E8FF323"/>
                            </w:placeholder>
                            <w:showingPlcHdr/>
                          </w:sdtPr>
                          <w:sdtEndPr/>
                          <w:sdtContent>
                            <w:r w:rsidR="00F511F4" w:rsidRPr="00952D89">
                              <w:rPr>
                                <w:rStyle w:val="Textedelespacerserv"/>
                                <w:rFonts w:ascii="Tahoma" w:hAnsi="Tahoma" w:cs="Tahoma"/>
                                <w:b w:val="0"/>
                                <w:i w:val="0"/>
                                <w:color w:val="4F81BD" w:themeColor="accent1"/>
                                <w:sz w:val="18"/>
                                <w:szCs w:val="18"/>
                              </w:rPr>
                              <w:t>Cliquez ici pour entrer du texte.</w:t>
                            </w:r>
                          </w:sdtContent>
                        </w:sdt>
                      </w:p>
                      <w:p w:rsidR="00C81832" w:rsidRPr="00952D89" w:rsidRDefault="00C81832" w:rsidP="0085539F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5539F" w:rsidRPr="00952D89" w:rsidRDefault="0085539F" w:rsidP="0085539F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5539F" w:rsidRPr="00952D89" w:rsidRDefault="0085539F" w:rsidP="0085539F">
                        <w:pPr>
                          <w:pStyle w:val="Corpsdetexte"/>
                          <w:tabs>
                            <w:tab w:val="left" w:pos="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E-mail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 xml:space="preserve"> 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FF0000"/>
                            <w:sz w:val="18"/>
                            <w:szCs w:val="18"/>
                          </w:rPr>
                          <w:t xml:space="preserve">* 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  <w:t xml:space="preserve">: </w:t>
                        </w:r>
                        <w:sdt>
                          <w:sdtPr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id w:val="808440617"/>
                            <w:placeholder>
                              <w:docPart w:val="D4EAC658AE7B4590B99E64D77206664F"/>
                            </w:placeholder>
                            <w:showingPlcHdr/>
                          </w:sdtPr>
                          <w:sdtEndPr/>
                          <w:sdtContent>
                            <w:r w:rsidR="00F511F4" w:rsidRPr="00952D89">
                              <w:rPr>
                                <w:rStyle w:val="Textedelespacerserv"/>
                                <w:rFonts w:ascii="Tahoma" w:hAnsi="Tahoma" w:cs="Tahoma"/>
                                <w:b w:val="0"/>
                                <w:i w:val="0"/>
                                <w:color w:val="4F81BD" w:themeColor="accent1"/>
                                <w:sz w:val="18"/>
                                <w:szCs w:val="18"/>
                              </w:rPr>
                              <w:t>Cliquez ici pour entrer du texte.</w:t>
                            </w:r>
                          </w:sdtContent>
                        </w:sdt>
                      </w:p>
                      <w:p w:rsidR="00C81832" w:rsidRPr="00952D89" w:rsidRDefault="00C81832" w:rsidP="0085539F">
                        <w:pPr>
                          <w:pStyle w:val="Corpsdetexte"/>
                          <w:tabs>
                            <w:tab w:val="left" w:pos="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D4164B" w:rsidRPr="00952D89" w:rsidRDefault="00D4164B" w:rsidP="00060E36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9F74EB" w:rsidRPr="00952D89" w:rsidRDefault="00AC0E6B" w:rsidP="00C73CA6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Référence</w:t>
                        </w:r>
                        <w:r w:rsidR="00C73CA6"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 xml:space="preserve"> Campus France</w:t>
                        </w:r>
                        <w:r w:rsidR="009F74EB"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 :</w:t>
                        </w:r>
                      </w:p>
                      <w:p w:rsidR="0085539F" w:rsidRPr="00952D89" w:rsidRDefault="00C73CA6" w:rsidP="00C73CA6">
                        <w:pPr>
                          <w:pStyle w:val="Corpsdetexte"/>
                          <w:tabs>
                            <w:tab w:val="left" w:pos="360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(que vous trouverez sur </w:t>
                        </w:r>
                        <w:r w:rsidR="00AC0E6B" w:rsidRPr="00952D89"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le mail </w:t>
                        </w:r>
                        <w:r w:rsidR="00DA5E92" w:rsidRPr="00952D89"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qui vous a été </w:t>
                        </w:r>
                        <w:r w:rsidR="00AC0E6B" w:rsidRPr="00952D89"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>adressé par l</w:t>
                        </w:r>
                        <w:r w:rsidR="00AC5EB6"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>e service VISA de Campus France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  <w:r w:rsidR="0085539F"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="0085539F"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FF0000"/>
                            <w:sz w:val="18"/>
                            <w:szCs w:val="18"/>
                          </w:rPr>
                          <w:t xml:space="preserve">* </w:t>
                        </w:r>
                        <w:r w:rsidR="0085539F" w:rsidRPr="00952D89"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  <w:t xml:space="preserve">: </w:t>
                        </w:r>
                      </w:p>
                      <w:p w:rsidR="00F511F4" w:rsidRPr="00952D89" w:rsidRDefault="00C17023" w:rsidP="00AC5EB6">
                        <w:pPr>
                          <w:pStyle w:val="Corpsdetexte"/>
                          <w:tabs>
                            <w:tab w:val="left" w:pos="360"/>
                          </w:tabs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id w:val="1797794030"/>
                            <w:placeholder>
                              <w:docPart w:val="B76714BC938F42218849114CBBE98270"/>
                            </w:placeholder>
                            <w:showingPlcHdr/>
                          </w:sdtPr>
                          <w:sdtEndPr/>
                          <w:sdtContent>
                            <w:r w:rsidR="00F511F4" w:rsidRPr="00952D89">
                              <w:rPr>
                                <w:rStyle w:val="Textedelespacerserv"/>
                                <w:rFonts w:ascii="Tahoma" w:hAnsi="Tahoma" w:cs="Tahoma"/>
                                <w:i w:val="0"/>
                                <w:color w:val="4F81BD" w:themeColor="accent1"/>
                                <w:sz w:val="18"/>
                                <w:szCs w:val="18"/>
                              </w:rPr>
                              <w:t>Cliquez ici pour entrer du texte.</w:t>
                            </w:r>
                          </w:sdtContent>
                        </w:sdt>
                      </w:p>
                    </w:tc>
                    <w:tc>
                      <w:tcPr>
                        <w:tcW w:w="5245" w:type="dxa"/>
                      </w:tcPr>
                      <w:p w:rsidR="0042758A" w:rsidRPr="00952D89" w:rsidRDefault="0042758A" w:rsidP="00060E36">
                        <w:pPr>
                          <w:pStyle w:val="Corpsdetexte"/>
                          <w:tabs>
                            <w:tab w:val="left" w:pos="1489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</w:p>
                      <w:p w:rsidR="004A504D" w:rsidRPr="00952D89" w:rsidRDefault="004A504D" w:rsidP="00060E36">
                        <w:pPr>
                          <w:pStyle w:val="Corpsdetexte"/>
                          <w:tabs>
                            <w:tab w:val="left" w:pos="1489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4F81BD" w:themeColor="accent1"/>
                            <w:sz w:val="20"/>
                            <w:szCs w:val="22"/>
                          </w:rPr>
                        </w:pP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Date de départ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FF0000"/>
                            <w:sz w:val="20"/>
                            <w:szCs w:val="18"/>
                          </w:rPr>
                          <w:t>*</w:t>
                        </w: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18"/>
                          </w:rPr>
                          <w:t> </w:t>
                        </w:r>
                        <w:r w:rsidRPr="00952D89">
                          <w:rPr>
                            <w:rFonts w:ascii="Tahoma" w:hAnsi="Tahoma" w:cs="Tahoma"/>
                            <w:bCs w:val="0"/>
                            <w:i w:val="0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  <w:r w:rsidRPr="00952D89">
                          <w:rPr>
                            <w:rFonts w:ascii="Tahoma" w:hAnsi="Tahoma" w:cs="Tahoma"/>
                            <w:bCs w:val="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ahoma" w:hAnsi="Tahoma" w:cs="Tahoma"/>
                              <w:bCs w:val="0"/>
                              <w:i w:val="0"/>
                              <w:color w:val="4F81BD" w:themeColor="accent1"/>
                              <w:sz w:val="20"/>
                              <w:szCs w:val="22"/>
                            </w:rPr>
                            <w:id w:val="23858128"/>
                            <w:placeholder>
                              <w:docPart w:val="9E05A9BDC18D49709F0373E69D66F690"/>
                            </w:placeholder>
                            <w:date w:fullDate="2015-01-22T00:00:00Z"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0F6084" w:rsidRPr="00952D89">
                              <w:rPr>
                                <w:rFonts w:ascii="Tahoma" w:hAnsi="Tahoma" w:cs="Tahoma"/>
                                <w:bCs w:val="0"/>
                                <w:i w:val="0"/>
                                <w:color w:val="4F81BD" w:themeColor="accent1"/>
                                <w:sz w:val="20"/>
                                <w:szCs w:val="22"/>
                              </w:rPr>
                              <w:t>22/01/2015</w:t>
                            </w:r>
                          </w:sdtContent>
                        </w:sdt>
                      </w:p>
                      <w:p w:rsidR="004A504D" w:rsidRPr="00952D89" w:rsidRDefault="004A504D" w:rsidP="00060E36">
                        <w:pPr>
                          <w:pStyle w:val="Corpsdetexte"/>
                          <w:tabs>
                            <w:tab w:val="left" w:pos="1489"/>
                          </w:tabs>
                          <w:jc w:val="left"/>
                          <w:rPr>
                            <w:rFonts w:ascii="Tahoma" w:hAnsi="Tahoma" w:cs="Tahoma"/>
                            <w:bCs w:val="0"/>
                            <w:i w:val="0"/>
                            <w:color w:val="4F81BD" w:themeColor="accent1"/>
                            <w:sz w:val="20"/>
                            <w:szCs w:val="22"/>
                          </w:rPr>
                        </w:pPr>
                      </w:p>
                      <w:p w:rsidR="00C81832" w:rsidRPr="00952D89" w:rsidRDefault="00C81832" w:rsidP="00060E36">
                        <w:pPr>
                          <w:pStyle w:val="Corpsdetexte"/>
                          <w:tabs>
                            <w:tab w:val="left" w:pos="1489"/>
                          </w:tabs>
                          <w:jc w:val="left"/>
                          <w:rPr>
                            <w:rFonts w:ascii="Tahoma" w:hAnsi="Tahoma" w:cs="Tahoma"/>
                            <w:i w:val="0"/>
                            <w:sz w:val="20"/>
                            <w:szCs w:val="20"/>
                          </w:rPr>
                        </w:pPr>
                      </w:p>
                      <w:p w:rsidR="004A504D" w:rsidRPr="00952D89" w:rsidRDefault="004A504D" w:rsidP="00060E36">
                        <w:pPr>
                          <w:pStyle w:val="Corpsdetexte"/>
                          <w:tabs>
                            <w:tab w:val="left" w:pos="1489"/>
                          </w:tabs>
                          <w:jc w:val="left"/>
                          <w:rPr>
                            <w:rFonts w:ascii="Tahoma" w:hAnsi="Tahoma" w:cs="Tahoma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i w:val="0"/>
                            <w:sz w:val="20"/>
                            <w:szCs w:val="20"/>
                          </w:rPr>
                          <w:t xml:space="preserve">Date de retour souhaité du passeport 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i w:val="0"/>
                            <w:sz w:val="20"/>
                            <w:szCs w:val="20"/>
                          </w:rPr>
                          <w:t>(au plus tard le)</w:t>
                        </w:r>
                        <w:r w:rsidR="00952D89" w:rsidRPr="00952D89">
                          <w:rPr>
                            <w:rFonts w:ascii="Tahoma" w:hAnsi="Tahoma" w:cs="Tahoma"/>
                            <w:b w:val="0"/>
                            <w:bCs w:val="0"/>
                            <w:i w:val="0"/>
                            <w:color w:val="FF0000"/>
                            <w:sz w:val="20"/>
                            <w:szCs w:val="18"/>
                          </w:rPr>
                          <w:t xml:space="preserve"> **</w:t>
                        </w:r>
                        <w:r w:rsidRPr="00952D89">
                          <w:rPr>
                            <w:rFonts w:ascii="Tahoma" w:hAnsi="Tahoma" w:cs="Tahoma"/>
                            <w:i w:val="0"/>
                            <w:color w:val="1F497D" w:themeColor="text2"/>
                            <w:sz w:val="20"/>
                            <w:szCs w:val="20"/>
                          </w:rPr>
                          <w:t>:</w:t>
                        </w:r>
                        <w:r w:rsidRPr="00952D89">
                          <w:rPr>
                            <w:rFonts w:ascii="Tahoma" w:hAnsi="Tahoma" w:cs="Tahoma"/>
                            <w:b w:val="0"/>
                            <w:i w:val="0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ahoma" w:hAnsi="Tahoma" w:cs="Tahoma"/>
                              <w:i w:val="0"/>
                              <w:color w:val="4F81BD" w:themeColor="accent1"/>
                              <w:sz w:val="20"/>
                              <w:szCs w:val="20"/>
                            </w:rPr>
                            <w:id w:val="7290544"/>
                            <w:placeholder>
                              <w:docPart w:val="4E697BF0884B41D2931047E4356E9E42"/>
                            </w:placeholder>
                            <w:date w:fullDate="2015-01-10T00:00:00Z"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1C7ED1" w:rsidRPr="00952D89">
                              <w:rPr>
                                <w:rFonts w:ascii="Tahoma" w:hAnsi="Tahoma" w:cs="Tahoma"/>
                                <w:i w:val="0"/>
                                <w:color w:val="4F81BD" w:themeColor="accent1"/>
                                <w:sz w:val="20"/>
                                <w:szCs w:val="20"/>
                              </w:rPr>
                              <w:t>10/01/2015</w:t>
                            </w:r>
                          </w:sdtContent>
                        </w:sdt>
                      </w:p>
                      <w:p w:rsidR="004A504D" w:rsidRPr="00952D89" w:rsidRDefault="004A504D" w:rsidP="00060E36">
                        <w:pPr>
                          <w:pStyle w:val="Corpsdetexte"/>
                          <w:tabs>
                            <w:tab w:val="left" w:pos="1489"/>
                          </w:tabs>
                          <w:jc w:val="left"/>
                          <w:rPr>
                            <w:rFonts w:ascii="Tahoma" w:hAnsi="Tahoma" w:cs="Tahoma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</w:p>
                      <w:p w:rsidR="00060E36" w:rsidRPr="00952D89" w:rsidRDefault="009F2FCB" w:rsidP="00060E36">
                        <w:pPr>
                          <w:pStyle w:val="Corpsdetexte"/>
                          <w:tabs>
                            <w:tab w:val="left" w:pos="1489"/>
                          </w:tabs>
                          <w:jc w:val="left"/>
                          <w:rPr>
                            <w:rFonts w:ascii="Tahoma" w:hAnsi="Tahoma" w:cs="Tahoma"/>
                            <w:i w:val="0"/>
                            <w:color w:val="1F497D" w:themeColor="text2"/>
                            <w:sz w:val="18"/>
                            <w:szCs w:val="18"/>
                          </w:rPr>
                        </w:pPr>
                        <w:r w:rsidRPr="00952D89">
                          <w:rPr>
                            <w:rFonts w:ascii="Tahoma" w:hAnsi="Tahoma" w:cs="Tahoma"/>
                            <w:i w:val="0"/>
                            <w:color w:val="000000"/>
                            <w:sz w:val="20"/>
                            <w:szCs w:val="18"/>
                          </w:rPr>
                          <w:t xml:space="preserve">Type de visa </w:t>
                        </w:r>
                        <w:r w:rsidRPr="00952D89">
                          <w:rPr>
                            <w:rFonts w:ascii="Tahoma" w:hAnsi="Tahoma" w:cs="Tahoma"/>
                            <w:i w:val="0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  <w:r w:rsidR="00323D9D" w:rsidRPr="00952D89">
                          <w:rPr>
                            <w:rFonts w:ascii="Tahoma" w:hAnsi="Tahoma" w:cs="Tahoma"/>
                            <w:i w:val="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ahoma" w:hAnsi="Tahoma" w:cs="Tahoma"/>
                              <w:i w:val="0"/>
                              <w:color w:val="4F81BD" w:themeColor="accent1"/>
                              <w:sz w:val="20"/>
                              <w:szCs w:val="20"/>
                            </w:rPr>
                            <w:id w:val="1078407"/>
                            <w:placeholder>
                              <w:docPart w:val="FFBC7F3A2A7D4958851E2629D8FE7732"/>
                            </w:placeholder>
                            <w:dropDownList>
                              <w:listItem w:value="Choisissez un élément."/>
                              <w:listItem w:displayText="Affaires" w:value="Affaires"/>
                              <w:listItem w:displayText="Tourisme" w:value="Tourisme"/>
                              <w:listItem w:displayText="Transit" w:value="Transit"/>
                            </w:dropDownList>
                          </w:sdtPr>
                          <w:sdtEndPr/>
                          <w:sdtContent>
                            <w:r w:rsidR="00AC0E6B" w:rsidRPr="00952D89">
                              <w:rPr>
                                <w:rFonts w:ascii="Tahoma" w:hAnsi="Tahoma" w:cs="Tahoma"/>
                                <w:i w:val="0"/>
                                <w:color w:val="4F81BD" w:themeColor="accent1"/>
                                <w:sz w:val="20"/>
                                <w:szCs w:val="20"/>
                              </w:rPr>
                              <w:t>Affaires</w:t>
                            </w:r>
                          </w:sdtContent>
                        </w:sdt>
                      </w:p>
                      <w:p w:rsidR="00C81832" w:rsidRPr="00952D89" w:rsidRDefault="00C81832" w:rsidP="00E2717F">
                        <w:pPr>
                          <w:pStyle w:val="Corpsdetexte"/>
                          <w:tabs>
                            <w:tab w:val="left" w:pos="1155"/>
                          </w:tabs>
                          <w:jc w:val="left"/>
                          <w:rPr>
                            <w:rFonts w:ascii="Tahoma" w:hAnsi="Tahoma" w:cs="Tahoma"/>
                            <w:i w:val="0"/>
                            <w:color w:val="000000"/>
                            <w:sz w:val="20"/>
                            <w:szCs w:val="18"/>
                          </w:rPr>
                        </w:pPr>
                      </w:p>
                      <w:p w:rsidR="00D4164B" w:rsidRPr="00952D89" w:rsidRDefault="00D4164B" w:rsidP="00E2717F">
                        <w:pPr>
                          <w:pStyle w:val="Corpsdetexte"/>
                          <w:tabs>
                            <w:tab w:val="left" w:pos="1155"/>
                          </w:tabs>
                          <w:jc w:val="left"/>
                          <w:rPr>
                            <w:rFonts w:ascii="Tahoma" w:hAnsi="Tahoma" w:cs="Tahoma"/>
                            <w:b w:val="0"/>
                            <w:bCs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81832" w:rsidRPr="00952D89" w:rsidRDefault="00C81832" w:rsidP="0030023E">
                  <w:pPr>
                    <w:pStyle w:val="Corpsdetexte"/>
                    <w:tabs>
                      <w:tab w:val="left" w:pos="360"/>
                    </w:tabs>
                    <w:jc w:val="left"/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</w:pPr>
                </w:p>
                <w:p w:rsidR="006F5127" w:rsidRPr="00952D89" w:rsidRDefault="006F5127" w:rsidP="0030023E">
                  <w:pPr>
                    <w:pStyle w:val="Corpsdetexte"/>
                    <w:tabs>
                      <w:tab w:val="left" w:pos="360"/>
                    </w:tabs>
                    <w:jc w:val="left"/>
                    <w:rPr>
                      <w:rFonts w:ascii="Tahoma" w:hAnsi="Tahoma" w:cs="Tahoma"/>
                      <w:i w:val="0"/>
                      <w:color w:val="FF0000"/>
                      <w:sz w:val="18"/>
                      <w:szCs w:val="18"/>
                    </w:rPr>
                  </w:pPr>
                </w:p>
                <w:tbl>
                  <w:tblPr>
                    <w:tblStyle w:val="TableauGrille1Clair-Accentuation11"/>
                    <w:tblW w:w="10055" w:type="dxa"/>
                    <w:tblLook w:val="04A0" w:firstRow="1" w:lastRow="0" w:firstColumn="1" w:lastColumn="0" w:noHBand="0" w:noVBand="1"/>
                  </w:tblPr>
                  <w:tblGrid>
                    <w:gridCol w:w="10055"/>
                  </w:tblGrid>
                  <w:tr w:rsidR="00043C20" w:rsidRPr="00952D89" w:rsidTr="00C1702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8DB3E2" w:themeFill="text2" w:themeFillTint="66"/>
                        <w:vAlign w:val="center"/>
                      </w:tcPr>
                      <w:p w:rsidR="00043C20" w:rsidRPr="00952D89" w:rsidRDefault="00AC0E6B" w:rsidP="00043C2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  <w:r w:rsidRPr="00952D89">
                          <w:rPr>
                            <w:rFonts w:ascii="Tahoma" w:hAnsi="Tahoma" w:cs="Tahoma"/>
                            <w:color w:val="auto"/>
                            <w:sz w:val="24"/>
                            <w:lang w:val="fr-FR"/>
                          </w:rPr>
                          <w:t>Observations particulières</w:t>
                        </w:r>
                      </w:p>
                    </w:tc>
                  </w:tr>
                  <w:tr w:rsidR="00C17023" w:rsidRPr="00952D89" w:rsidTr="00C17023">
                    <w:trPr>
                      <w:trHeight w:val="30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vAlign w:val="center"/>
                      </w:tcPr>
                      <w:p w:rsidR="00C17023" w:rsidRPr="00952D89" w:rsidRDefault="00C17023" w:rsidP="003E43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</w:p>
                    </w:tc>
                  </w:tr>
                  <w:tr w:rsidR="00C17023" w:rsidRPr="00952D89" w:rsidTr="00C17023">
                    <w:trPr>
                      <w:trHeight w:val="30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vAlign w:val="center"/>
                      </w:tcPr>
                      <w:p w:rsidR="00C17023" w:rsidRPr="00952D89" w:rsidRDefault="00C17023" w:rsidP="00043C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</w:p>
                    </w:tc>
                  </w:tr>
                  <w:tr w:rsidR="00C17023" w:rsidRPr="00952D89" w:rsidTr="00C17023">
                    <w:trPr>
                      <w:trHeight w:val="30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vAlign w:val="center"/>
                      </w:tcPr>
                      <w:p w:rsidR="00C17023" w:rsidRPr="00952D89" w:rsidRDefault="00C17023" w:rsidP="00043C2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</w:p>
                    </w:tc>
                  </w:tr>
                  <w:tr w:rsidR="00C17023" w:rsidRPr="00952D89" w:rsidTr="00C17023">
                    <w:trPr>
                      <w:trHeight w:val="30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vAlign w:val="center"/>
                      </w:tcPr>
                      <w:p w:rsidR="00C17023" w:rsidRPr="00952D89" w:rsidRDefault="00C17023" w:rsidP="002575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</w:p>
                    </w:tc>
                  </w:tr>
                  <w:tr w:rsidR="00C17023" w:rsidRPr="00952D89" w:rsidTr="00C17023">
                    <w:trPr>
                      <w:trHeight w:val="30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vAlign w:val="center"/>
                      </w:tcPr>
                      <w:p w:rsidR="00C17023" w:rsidRPr="00952D89" w:rsidRDefault="00C17023" w:rsidP="0025753C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sz w:val="18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:rsidR="00966C60" w:rsidRPr="00952D89" w:rsidRDefault="00966C60" w:rsidP="0030023E">
                  <w:pPr>
                    <w:pStyle w:val="Corpsdetexte"/>
                    <w:tabs>
                      <w:tab w:val="left" w:pos="0"/>
                    </w:tabs>
                    <w:jc w:val="left"/>
                    <w:rPr>
                      <w:rFonts w:ascii="Tahoma" w:hAnsi="Tahoma" w:cs="Tahoma"/>
                      <w:b w:val="0"/>
                      <w:i w:val="0"/>
                      <w:color w:val="000000"/>
                      <w:sz w:val="20"/>
                      <w:szCs w:val="20"/>
                    </w:rPr>
                  </w:pPr>
                </w:p>
                <w:p w:rsidR="00C81832" w:rsidRPr="00952D89" w:rsidRDefault="00C81832" w:rsidP="0030023E">
                  <w:pPr>
                    <w:pStyle w:val="Corpsdetexte"/>
                    <w:tabs>
                      <w:tab w:val="left" w:pos="0"/>
                    </w:tabs>
                    <w:jc w:val="left"/>
                    <w:rPr>
                      <w:rFonts w:ascii="Tahoma" w:hAnsi="Tahoma" w:cs="Tahoma"/>
                      <w:b w:val="0"/>
                      <w:i w:val="0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auGrille1Clair-Accentuation11"/>
                    <w:tblW w:w="10055" w:type="dxa"/>
                    <w:tblLook w:val="04A0" w:firstRow="1" w:lastRow="0" w:firstColumn="1" w:lastColumn="0" w:noHBand="0" w:noVBand="1"/>
                  </w:tblPr>
                  <w:tblGrid>
                    <w:gridCol w:w="10055"/>
                  </w:tblGrid>
                  <w:tr w:rsidR="00D85D5A" w:rsidRPr="00D72559" w:rsidTr="00C1702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1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8DB3E2" w:themeFill="text2" w:themeFillTint="66"/>
                        <w:vAlign w:val="center"/>
                      </w:tcPr>
                      <w:p w:rsidR="00D85D5A" w:rsidRPr="00952D89" w:rsidRDefault="00D85D5A" w:rsidP="0042758A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color w:val="auto"/>
                            <w:sz w:val="24"/>
                            <w:lang w:val="fr-FR"/>
                          </w:rPr>
                        </w:pPr>
                        <w:r w:rsidRPr="00952D89">
                          <w:rPr>
                            <w:rFonts w:ascii="Tahoma" w:hAnsi="Tahoma" w:cs="Tahoma"/>
                            <w:color w:val="auto"/>
                            <w:sz w:val="24"/>
                            <w:lang w:val="fr-FR"/>
                          </w:rPr>
                          <w:t>MODE DE RETOUR DU/DES PASSEPORTS</w:t>
                        </w:r>
                      </w:p>
                    </w:tc>
                  </w:tr>
                  <w:tr w:rsidR="00C17023" w:rsidRPr="00D72559" w:rsidTr="00C17023">
                    <w:trPr>
                      <w:trHeight w:val="43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vAlign w:val="center"/>
                      </w:tcPr>
                      <w:p w:rsidR="00C17023" w:rsidRPr="00C17023" w:rsidRDefault="00C17023" w:rsidP="00CB403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</w:p>
                      <w:p w:rsidR="00C17023" w:rsidRPr="00C17023" w:rsidRDefault="00C17023" w:rsidP="00CB403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 xml:space="preserve">Les passeports des missionnaires résidant en </w:t>
                        </w:r>
                        <w:r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>province</w:t>
                        </w: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 xml:space="preserve"> leur seront retournés par Chronopost à l’adresse suivante (merci d’indiquer l’adresse de réception du passeport) </w:t>
                        </w: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FF0000"/>
                            <w:sz w:val="18"/>
                            <w:szCs w:val="18"/>
                            <w:lang w:val="fr-FR" w:eastAsia="fr-FR"/>
                          </w:rPr>
                          <w:t>*</w:t>
                        </w: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 xml:space="preserve">: </w:t>
                        </w:r>
                        <w:sdt>
                          <w:sdtPr>
                            <w:rPr>
                              <w:rFonts w:ascii="Tahoma" w:eastAsia="Times New Roman" w:hAnsi="Tahoma" w:cs="Tahoma"/>
                              <w:b w:val="0"/>
                              <w:color w:val="000000"/>
                              <w:sz w:val="18"/>
                              <w:szCs w:val="18"/>
                              <w:lang w:val="fr-FR" w:eastAsia="fr-FR"/>
                            </w:rPr>
                            <w:id w:val="1570846065"/>
                            <w:showingPlcHdr/>
                          </w:sdtPr>
                          <w:sdtContent>
                            <w:r w:rsidRPr="00C17023">
                              <w:rPr>
                                <w:rStyle w:val="Textedelespacerserv"/>
                                <w:rFonts w:ascii="Tahoma" w:hAnsi="Tahoma" w:cs="Tahoma"/>
                                <w:b w:val="0"/>
                                <w:color w:val="4F81BD" w:themeColor="accent1"/>
                                <w:sz w:val="20"/>
                                <w:szCs w:val="20"/>
                                <w:lang w:val="fr-FR"/>
                              </w:rPr>
                              <w:t>Cliquez ici pour entrer du texte.</w:t>
                            </w:r>
                          </w:sdtContent>
                        </w:sdt>
                      </w:p>
                      <w:p w:rsidR="00C17023" w:rsidRPr="00952D89" w:rsidRDefault="00C17023" w:rsidP="006F51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</w:p>
                    </w:tc>
                  </w:tr>
                  <w:tr w:rsidR="00C17023" w:rsidRPr="00D72559" w:rsidTr="00C17023">
                    <w:trPr>
                      <w:trHeight w:val="55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vAlign w:val="center"/>
                      </w:tcPr>
                      <w:sdt>
                        <w:sdtPr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Cs w:val="18"/>
                            <w:lang w:eastAsia="fr-FR"/>
                          </w:rPr>
                          <w:id w:val="-508981759"/>
                          <w:showingPlcHdr/>
                        </w:sdtPr>
                        <w:sdtContent>
                          <w:p w:rsidR="00C17023" w:rsidRPr="00C17023" w:rsidRDefault="00C17023" w:rsidP="003E4341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 w:val="0"/>
                                <w:bCs w:val="0"/>
                                <w:color w:val="000000"/>
                                <w:szCs w:val="18"/>
                                <w:lang w:eastAsia="fr-FR"/>
                              </w:rPr>
                            </w:pPr>
                            <w:r w:rsidRPr="00C17023">
                              <w:rPr>
                                <w:rFonts w:ascii="Tahoma" w:eastAsia="Times New Roman" w:hAnsi="Tahoma" w:cs="Tahoma"/>
                                <w:b w:val="0"/>
                                <w:color w:val="000000"/>
                                <w:szCs w:val="18"/>
                                <w:lang w:eastAsia="fr-FR"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C17023" w:rsidRPr="00C17023" w:rsidRDefault="00C17023" w:rsidP="00CB403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 xml:space="preserve">Les missionnaires résidant à Paris ou en région parisienne sont invités à retirer leur passeport à l’accueil de Campus France : </w:t>
                        </w:r>
                      </w:p>
                      <w:p w:rsidR="00C17023" w:rsidRPr="00C17023" w:rsidRDefault="00C17023" w:rsidP="00C1702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>28 rue de la Grange aux Belles</w:t>
                        </w:r>
                      </w:p>
                      <w:p w:rsidR="00C17023" w:rsidRPr="00C17023" w:rsidRDefault="00C17023" w:rsidP="00C1702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>75010 PARIS</w:t>
                        </w:r>
                      </w:p>
                      <w:p w:rsidR="00C17023" w:rsidRPr="00C17023" w:rsidRDefault="00C17023" w:rsidP="00C1702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>Métro : Colonel Fabien</w:t>
                        </w:r>
                      </w:p>
                      <w:p w:rsidR="00C17023" w:rsidRPr="00C17023" w:rsidRDefault="00C17023" w:rsidP="00C17023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  <w:r w:rsidRPr="00C17023">
                          <w:rPr>
                            <w:rFonts w:ascii="Tahoma" w:eastAsia="Times New Roman" w:hAnsi="Tahoma" w:cs="Tahoma"/>
                            <w:b w:val="0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  <w:t>Horaires d’ouverture : du lundi au vendredi de 8H30 – 19H00 - sans interruption</w:t>
                        </w:r>
                      </w:p>
                      <w:p w:rsidR="00C17023" w:rsidRPr="00952D89" w:rsidRDefault="00C17023" w:rsidP="006F51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fr-FR" w:eastAsia="fr-FR"/>
                          </w:rPr>
                        </w:pPr>
                      </w:p>
                    </w:tc>
                  </w:tr>
                </w:tbl>
                <w:p w:rsidR="00D4164B" w:rsidRPr="00952D89" w:rsidRDefault="00D4164B" w:rsidP="0030023E">
                  <w:pPr>
                    <w:pStyle w:val="Corpsdetexte"/>
                    <w:jc w:val="left"/>
                    <w:rPr>
                      <w:rFonts w:ascii="Tahoma" w:hAnsi="Tahoma" w:cs="Tahoma"/>
                      <w:b w:val="0"/>
                      <w:i w:val="0"/>
                      <w:sz w:val="12"/>
                      <w:szCs w:val="22"/>
                    </w:rPr>
                  </w:pPr>
                </w:p>
                <w:p w:rsidR="00DA5E92" w:rsidRPr="00952D89" w:rsidRDefault="00DA5E92" w:rsidP="00DA5E92">
                  <w:pPr>
                    <w:pStyle w:val="Corpsdetexte"/>
                    <w:tabs>
                      <w:tab w:val="left" w:pos="360"/>
                    </w:tabs>
                    <w:jc w:val="left"/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</w:pPr>
                  <w:r w:rsidRPr="00952D89">
                    <w:rPr>
                      <w:rFonts w:ascii="Tahoma" w:hAnsi="Tahoma" w:cs="Tahoma"/>
                      <w:i w:val="0"/>
                      <w:color w:val="FF0000"/>
                      <w:sz w:val="18"/>
                      <w:szCs w:val="18"/>
                    </w:rPr>
                    <w:t>*</w:t>
                  </w:r>
                  <w:r w:rsidRPr="00952D8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>Mentions obligatoires</w:t>
                  </w:r>
                </w:p>
                <w:p w:rsidR="00952D89" w:rsidRPr="00952D89" w:rsidRDefault="00952D89" w:rsidP="00DA5E92">
                  <w:pPr>
                    <w:pStyle w:val="Corpsdetexte"/>
                    <w:tabs>
                      <w:tab w:val="left" w:pos="360"/>
                    </w:tabs>
                    <w:jc w:val="left"/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</w:pPr>
                  <w:r w:rsidRPr="00952D8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 xml:space="preserve">**dans l’hypothèse où une procédure d’urgence </w:t>
                  </w:r>
                  <w:r w:rsidR="00D7255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>était</w:t>
                  </w:r>
                  <w:r w:rsidRPr="00952D8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 xml:space="preserve"> nécessaire pour que vous puissiez récupérer votre passep</w:t>
                  </w:r>
                  <w:r w:rsidR="005C7E4A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>ort dans les délais souhaités, s</w:t>
                  </w:r>
                  <w:r w:rsidR="00D7255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>a prise en charge ne pourrait</w:t>
                  </w:r>
                  <w:r w:rsidRPr="00952D8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 xml:space="preserve"> </w:t>
                  </w:r>
                  <w:r w:rsidR="00AC5EB6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 xml:space="preserve">être </w:t>
                  </w:r>
                  <w:r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>financée</w:t>
                  </w:r>
                  <w:r w:rsidRPr="00952D8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 xml:space="preserve"> p</w:t>
                  </w:r>
                  <w:r w:rsidR="00D7255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>ar Campus France que si elle était</w:t>
                  </w:r>
                  <w:r w:rsidRPr="00952D89">
                    <w:rPr>
                      <w:rFonts w:ascii="Tahoma" w:hAnsi="Tahoma" w:cs="Tahoma"/>
                      <w:i w:val="0"/>
                      <w:color w:val="FF0000"/>
                      <w:sz w:val="16"/>
                      <w:szCs w:val="18"/>
                    </w:rPr>
                    <w:t xml:space="preserve"> motivée par les impératifs des dates de la mission.</w:t>
                  </w:r>
                </w:p>
                <w:p w:rsidR="00C73CA6" w:rsidRPr="00952D89" w:rsidRDefault="00C73CA6" w:rsidP="0030023E">
                  <w:pPr>
                    <w:pStyle w:val="Corpsdetexte"/>
                    <w:jc w:val="left"/>
                    <w:rPr>
                      <w:rFonts w:ascii="Tahoma" w:hAnsi="Tahoma" w:cs="Tahoma"/>
                      <w:b w:val="0"/>
                      <w:i w:val="0"/>
                      <w:sz w:val="12"/>
                      <w:szCs w:val="22"/>
                    </w:rPr>
                  </w:pPr>
                </w:p>
                <w:p w:rsidR="00C73CA6" w:rsidRPr="00952D89" w:rsidRDefault="00C73CA6" w:rsidP="0030023E">
                  <w:pPr>
                    <w:pStyle w:val="Corpsdetexte"/>
                    <w:jc w:val="left"/>
                    <w:rPr>
                      <w:rFonts w:ascii="Tahoma" w:hAnsi="Tahoma" w:cs="Tahoma"/>
                      <w:b w:val="0"/>
                      <w:i w:val="0"/>
                      <w:sz w:val="12"/>
                      <w:szCs w:val="22"/>
                    </w:rPr>
                  </w:pPr>
                </w:p>
                <w:p w:rsidR="006F5127" w:rsidRPr="00952D89" w:rsidRDefault="006F5127" w:rsidP="006F5127">
                  <w:pPr>
                    <w:pStyle w:val="Corpsdetexte"/>
                    <w:rPr>
                      <w:rFonts w:ascii="Tahoma" w:hAnsi="Tahoma" w:cs="Tahoma"/>
                      <w:b w:val="0"/>
                      <w:i w:val="0"/>
                      <w:iCs w:val="0"/>
                      <w:color w:val="000000"/>
                      <w:sz w:val="20"/>
                      <w:szCs w:val="20"/>
                    </w:rPr>
                  </w:pPr>
                  <w:r w:rsidRPr="00952D89">
                    <w:rPr>
                      <w:rFonts w:ascii="Tahoma" w:hAnsi="Tahoma" w:cs="Tahoma"/>
                      <w:b w:val="0"/>
                      <w:i w:val="0"/>
                      <w:iCs w:val="0"/>
                      <w:color w:val="000000"/>
                      <w:sz w:val="20"/>
                      <w:szCs w:val="20"/>
                    </w:rPr>
                    <w:t>Pour toute question, vous pouvez nous contacter par email ou téléphone</w:t>
                  </w:r>
                </w:p>
                <w:p w:rsidR="00FF7B2E" w:rsidRPr="00952D89" w:rsidRDefault="00C17023" w:rsidP="006F5127">
                  <w:pPr>
                    <w:pStyle w:val="Corpsdetexte"/>
                    <w:rPr>
                      <w:rFonts w:ascii="Tahoma" w:hAnsi="Tahoma" w:cs="Tahoma"/>
                      <w:b w:val="0"/>
                      <w:i w:val="0"/>
                      <w:iCs w:val="0"/>
                      <w:sz w:val="20"/>
                      <w:szCs w:val="20"/>
                    </w:rPr>
                  </w:pPr>
                  <w:hyperlink r:id="rId8" w:history="1">
                    <w:r w:rsidR="00832EFE" w:rsidRPr="00952D89">
                      <w:rPr>
                        <w:rStyle w:val="Lienhypertexte"/>
                        <w:rFonts w:ascii="Tahoma" w:hAnsi="Tahoma" w:cs="Tahoma"/>
                        <w:b w:val="0"/>
                        <w:i w:val="0"/>
                        <w:iCs w:val="0"/>
                        <w:sz w:val="20"/>
                        <w:szCs w:val="20"/>
                      </w:rPr>
                      <w:t>www.vsi-visa.com</w:t>
                    </w:r>
                  </w:hyperlink>
                  <w:r w:rsidR="00832EFE" w:rsidRPr="00952D89">
                    <w:rPr>
                      <w:rFonts w:ascii="Tahoma" w:hAnsi="Tahoma" w:cs="Tahoma"/>
                      <w:b w:val="0"/>
                      <w:i w:val="0"/>
                      <w:iCs w:val="0"/>
                      <w:color w:val="000000"/>
                      <w:sz w:val="20"/>
                      <w:szCs w:val="20"/>
                    </w:rPr>
                    <w:t xml:space="preserve"> – </w:t>
                  </w:r>
                  <w:hyperlink r:id="rId9" w:history="1">
                    <w:r w:rsidR="00832EFE" w:rsidRPr="00952D89">
                      <w:rPr>
                        <w:rStyle w:val="Lienhypertexte"/>
                        <w:rFonts w:ascii="Tahoma" w:hAnsi="Tahoma" w:cs="Tahoma"/>
                        <w:b w:val="0"/>
                        <w:i w:val="0"/>
                        <w:iCs w:val="0"/>
                        <w:sz w:val="20"/>
                        <w:szCs w:val="20"/>
                      </w:rPr>
                      <w:t>contact@vsi-visa.com</w:t>
                    </w:r>
                  </w:hyperlink>
                  <w:r w:rsidR="006F5127" w:rsidRPr="00952D89">
                    <w:rPr>
                      <w:rStyle w:val="Lienhypertexte"/>
                      <w:rFonts w:ascii="Tahoma" w:hAnsi="Tahoma" w:cs="Tahoma"/>
                      <w:b w:val="0"/>
                      <w:i w:val="0"/>
                      <w:iCs w:val="0"/>
                      <w:sz w:val="20"/>
                      <w:szCs w:val="20"/>
                      <w:u w:val="none"/>
                    </w:rPr>
                    <w:t xml:space="preserve"> </w:t>
                  </w:r>
                  <w:r w:rsidR="006F5127" w:rsidRPr="00952D89">
                    <w:rPr>
                      <w:rStyle w:val="Lienhypertexte"/>
                      <w:rFonts w:ascii="Tahoma" w:hAnsi="Tahoma" w:cs="Tahoma"/>
                      <w:b w:val="0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  <w:t xml:space="preserve">– Tél. </w:t>
                  </w:r>
                  <w:r w:rsidR="003E4341" w:rsidRPr="00C17023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01 80 03 51 22</w:t>
                  </w:r>
                </w:p>
              </w:tc>
            </w:tr>
          </w:tbl>
          <w:p w:rsidR="00D4164B" w:rsidRPr="00952D89" w:rsidRDefault="00D4164B" w:rsidP="0030023E">
            <w:pPr>
              <w:pStyle w:val="BlueBullet1"/>
              <w:numPr>
                <w:ilvl w:val="0"/>
                <w:numId w:val="0"/>
              </w:numPr>
              <w:spacing w:after="0"/>
              <w:ind w:left="403"/>
              <w:rPr>
                <w:rFonts w:ascii="Tahoma" w:hAnsi="Tahoma" w:cs="Tahoma"/>
                <w:lang w:val="fr-FR"/>
              </w:rPr>
            </w:pPr>
          </w:p>
        </w:tc>
        <w:bookmarkStart w:id="0" w:name="_GoBack"/>
        <w:bookmarkEnd w:id="0"/>
      </w:tr>
    </w:tbl>
    <w:p w:rsidR="00D85D5A" w:rsidRPr="0085539F" w:rsidRDefault="00D85D5A" w:rsidP="0085539F">
      <w:pPr>
        <w:rPr>
          <w:lang w:val="fr-FR"/>
        </w:rPr>
      </w:pPr>
    </w:p>
    <w:sectPr w:rsidR="00D85D5A" w:rsidRPr="0085539F" w:rsidSect="006F5127">
      <w:headerReference w:type="default" r:id="rId10"/>
      <w:footerReference w:type="default" r:id="rId11"/>
      <w:pgSz w:w="11906" w:h="16838" w:code="1"/>
      <w:pgMar w:top="1134" w:right="720" w:bottom="1276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A6" w:rsidRDefault="006612A6" w:rsidP="008D2091">
      <w:pPr>
        <w:spacing w:after="0" w:line="240" w:lineRule="auto"/>
      </w:pPr>
      <w:r>
        <w:separator/>
      </w:r>
    </w:p>
  </w:endnote>
  <w:endnote w:type="continuationSeparator" w:id="0">
    <w:p w:rsidR="006612A6" w:rsidRDefault="006612A6" w:rsidP="008D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ntonSans Regular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ntonSans Light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ntonSans Bo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4D" w:rsidRPr="00540CD9" w:rsidRDefault="0042758A" w:rsidP="001A7339">
    <w:pPr>
      <w:ind w:right="-562"/>
      <w:rPr>
        <w:rFonts w:cs="Arial"/>
        <w:noProof/>
        <w:color w:val="777777"/>
        <w:sz w:val="11"/>
        <w:szCs w:val="11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6092190</wp:posOffset>
          </wp:positionH>
          <wp:positionV relativeFrom="page">
            <wp:posOffset>9801225</wp:posOffset>
          </wp:positionV>
          <wp:extent cx="599440" cy="603250"/>
          <wp:effectExtent l="0" t="0" r="0" b="6350"/>
          <wp:wrapNone/>
          <wp:docPr id="4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Cs/>
        <w:noProof/>
        <w:color w:val="777777"/>
        <w:sz w:val="11"/>
        <w:szCs w:val="11"/>
        <w:lang w:val="fr-FR"/>
      </w:rPr>
      <w:t>Visa Sourire International</w:t>
    </w:r>
    <w:r w:rsidR="004A504D" w:rsidRPr="00E52696">
      <w:rPr>
        <w:rFonts w:cs="Arial"/>
        <w:bCs/>
        <w:noProof/>
        <w:color w:val="777777"/>
        <w:sz w:val="11"/>
        <w:szCs w:val="11"/>
        <w:lang w:val="fr-FR"/>
      </w:rPr>
      <w:t xml:space="preserve"> – </w:t>
    </w:r>
    <w:r>
      <w:rPr>
        <w:rFonts w:cs="Arial"/>
        <w:bCs/>
        <w:noProof/>
        <w:color w:val="777777"/>
        <w:sz w:val="11"/>
        <w:szCs w:val="11"/>
        <w:lang w:val="fr-FR"/>
      </w:rPr>
      <w:t>2, Place des Hauts Tilliers – 92230 Gennevilliers</w:t>
    </w:r>
    <w:r w:rsidR="004A504D" w:rsidRPr="00E52696">
      <w:rPr>
        <w:rFonts w:cs="Arial"/>
        <w:bCs/>
        <w:noProof/>
        <w:color w:val="777777"/>
        <w:sz w:val="11"/>
        <w:szCs w:val="11"/>
        <w:lang w:val="fr-FR"/>
      </w:rPr>
      <w:t xml:space="preserve"> </w:t>
    </w:r>
    <w:r w:rsidR="004A504D" w:rsidRPr="00E52696">
      <w:rPr>
        <w:rFonts w:cs="Arial"/>
        <w:noProof/>
        <w:color w:val="777777"/>
        <w:sz w:val="11"/>
        <w:szCs w:val="11"/>
        <w:lang w:val="fr-FR"/>
      </w:rPr>
      <w:t xml:space="preserve"> - S.A.S au capital de </w:t>
    </w:r>
    <w:r>
      <w:rPr>
        <w:rFonts w:cs="Arial"/>
        <w:noProof/>
        <w:color w:val="777777"/>
        <w:sz w:val="11"/>
        <w:szCs w:val="11"/>
        <w:lang w:val="fr-FR"/>
      </w:rPr>
      <w:t>37 000  euros - R.C.S. Nanterre 333 388 349 000 46</w:t>
    </w:r>
  </w:p>
  <w:p w:rsidR="004A504D" w:rsidRPr="005419AE" w:rsidRDefault="004A504D" w:rsidP="008D259F">
    <w:pPr>
      <w:pStyle w:val="AmexDisclaimer"/>
      <w:spacing w:before="0" w:after="240"/>
      <w:ind w:right="0"/>
      <w:jc w:val="center"/>
      <w:outlineLvl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A6" w:rsidRDefault="006612A6" w:rsidP="008D2091">
      <w:pPr>
        <w:spacing w:after="0" w:line="240" w:lineRule="auto"/>
      </w:pPr>
      <w:r>
        <w:separator/>
      </w:r>
    </w:p>
  </w:footnote>
  <w:footnote w:type="continuationSeparator" w:id="0">
    <w:p w:rsidR="006612A6" w:rsidRDefault="006612A6" w:rsidP="008D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4D" w:rsidRPr="004B15C9" w:rsidRDefault="00237B85" w:rsidP="00CC02BE">
    <w:pPr>
      <w:pStyle w:val="En-tte"/>
      <w:tabs>
        <w:tab w:val="clear" w:pos="4680"/>
        <w:tab w:val="center" w:pos="2410"/>
      </w:tabs>
      <w:spacing w:before="40"/>
      <w:ind w:firstLine="142"/>
      <w:jc w:val="center"/>
      <w:rPr>
        <w:sz w:val="14"/>
        <w:szCs w:val="14"/>
      </w:rPr>
    </w:pPr>
    <w:r>
      <w:rPr>
        <w:noProof/>
        <w:sz w:val="14"/>
        <w:szCs w:val="14"/>
        <w:lang w:val="fr-FR" w:eastAsia="fr-FR"/>
      </w:rPr>
      <w:drawing>
        <wp:inline distT="0" distB="0" distL="0" distR="0">
          <wp:extent cx="1298486" cy="4000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mpus fran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42" cy="401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02BE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 w:rsidR="004A504D">
      <w:rPr>
        <w:noProof/>
        <w:lang w:val="fr-FR" w:eastAsia="fr-FR"/>
      </w:rPr>
      <w:drawing>
        <wp:inline distT="0" distB="0" distL="0" distR="0">
          <wp:extent cx="592339" cy="638175"/>
          <wp:effectExtent l="0" t="0" r="0" b="0"/>
          <wp:docPr id="44" name="Image 4" descr="VSI logo Bitma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I logo Bitmap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305" cy="639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8.75pt;height:251.25pt" o:bullet="t">
        <v:imagedata r:id="rId1" o:title="slash1green"/>
      </v:shape>
    </w:pict>
  </w:numPicBullet>
  <w:numPicBullet w:numPicBulletId="1">
    <w:pict>
      <v:shape id="_x0000_i1039" type="#_x0000_t75" style="width:700.5pt;height:993pt" o:bullet="t">
        <v:imagedata r:id="rId2" o:title="slash1 copy"/>
      </v:shape>
    </w:pict>
  </w:numPicBullet>
  <w:numPicBullet w:numPicBulletId="2">
    <w:pict>
      <v:shape id="_x0000_i1040" type="#_x0000_t75" style="width:19.5pt;height:16.5pt;visibility:visible" o:bullet="t">
        <v:imagedata r:id="rId3" o:title=""/>
      </v:shape>
    </w:pict>
  </w:numPicBullet>
  <w:abstractNum w:abstractNumId="0" w15:restartNumberingAfterBreak="0">
    <w:nsid w:val="02A06BAF"/>
    <w:multiLevelType w:val="hybridMultilevel"/>
    <w:tmpl w:val="CD782752"/>
    <w:lvl w:ilvl="0" w:tplc="EE421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/>
      </w:rPr>
    </w:lvl>
    <w:lvl w:ilvl="1" w:tplc="3CA05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640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8D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7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41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84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C1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AE2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6B40"/>
    <w:multiLevelType w:val="hybridMultilevel"/>
    <w:tmpl w:val="50FAF820"/>
    <w:lvl w:ilvl="0" w:tplc="68588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27861"/>
    <w:multiLevelType w:val="hybridMultilevel"/>
    <w:tmpl w:val="F4FCF152"/>
    <w:lvl w:ilvl="0" w:tplc="94BEE7E0">
      <w:numFmt w:val="bullet"/>
      <w:pStyle w:val="AmexBulletLvl1"/>
      <w:lvlText w:val="•"/>
      <w:lvlJc w:val="left"/>
      <w:pPr>
        <w:ind w:left="720" w:hanging="360"/>
      </w:pPr>
      <w:rPr>
        <w:rFonts w:ascii="BentonSans Regular" w:eastAsia="Calibri" w:hAnsi="Benton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B3035"/>
    <w:multiLevelType w:val="hybridMultilevel"/>
    <w:tmpl w:val="58A4FA68"/>
    <w:lvl w:ilvl="0" w:tplc="F69C7B62">
      <w:start w:val="1"/>
      <w:numFmt w:val="bullet"/>
      <w:pStyle w:val="BlueBullet1"/>
      <w:lvlText w:val=""/>
      <w:lvlJc w:val="left"/>
      <w:pPr>
        <w:ind w:left="547" w:hanging="360"/>
      </w:pPr>
      <w:rPr>
        <w:rFonts w:ascii="Symbol" w:hAnsi="Symbol" w:hint="default"/>
        <w:color w:val="06357A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03B8A"/>
    <w:multiLevelType w:val="hybridMultilevel"/>
    <w:tmpl w:val="2F1216B6"/>
    <w:lvl w:ilvl="0" w:tplc="90B88E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2E9F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FA5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A7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84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C0D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40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44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6D3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652599"/>
    <w:multiLevelType w:val="hybridMultilevel"/>
    <w:tmpl w:val="D0225DA2"/>
    <w:lvl w:ilvl="0" w:tplc="95EC27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20ED3"/>
    <w:multiLevelType w:val="hybridMultilevel"/>
    <w:tmpl w:val="B412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0ACC"/>
    <w:multiLevelType w:val="hybridMultilevel"/>
    <w:tmpl w:val="D52CAAAA"/>
    <w:lvl w:ilvl="0" w:tplc="C33EB69A">
      <w:start w:val="1"/>
      <w:numFmt w:val="bullet"/>
      <w:pStyle w:val="Calloutboxbullet"/>
      <w:lvlText w:val="■"/>
      <w:lvlJc w:val="left"/>
      <w:pPr>
        <w:ind w:left="432" w:hanging="360"/>
      </w:pPr>
      <w:rPr>
        <w:rFonts w:ascii="Arial" w:hAnsi="Arial" w:hint="default"/>
        <w:color w:val="008E7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SortMethod w:val="0003"/>
  <w:defaultTabStop w:val="720"/>
  <w:hyphenationZone w:val="425"/>
  <w:drawingGridHorizontalSpacing w:val="240"/>
  <w:drawingGridVerticalSpacing w:val="240"/>
  <w:doNotShadeFormData/>
  <w:characterSpacingControl w:val="doNotCompress"/>
  <w:hdrShapeDefaults>
    <o:shapedefaults v:ext="edit" spidmax="2049" fillcolor="white" strokecolor="#77216f">
      <v:fill color="white"/>
      <v:stroke color="#7721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03"/>
    <w:rsid w:val="00000178"/>
    <w:rsid w:val="000331AA"/>
    <w:rsid w:val="00035FDE"/>
    <w:rsid w:val="00043C20"/>
    <w:rsid w:val="00045111"/>
    <w:rsid w:val="0005574E"/>
    <w:rsid w:val="00060E36"/>
    <w:rsid w:val="00091989"/>
    <w:rsid w:val="00093630"/>
    <w:rsid w:val="00094589"/>
    <w:rsid w:val="000A0682"/>
    <w:rsid w:val="000A3705"/>
    <w:rsid w:val="000A5504"/>
    <w:rsid w:val="000C30E7"/>
    <w:rsid w:val="000C4549"/>
    <w:rsid w:val="000F6084"/>
    <w:rsid w:val="0010253A"/>
    <w:rsid w:val="00120399"/>
    <w:rsid w:val="00125AE0"/>
    <w:rsid w:val="00134DEF"/>
    <w:rsid w:val="0014097C"/>
    <w:rsid w:val="00145A40"/>
    <w:rsid w:val="00155DF9"/>
    <w:rsid w:val="001A7339"/>
    <w:rsid w:val="001C4F74"/>
    <w:rsid w:val="001C6DD0"/>
    <w:rsid w:val="001C7CC1"/>
    <w:rsid w:val="001C7ED1"/>
    <w:rsid w:val="001E6535"/>
    <w:rsid w:val="001F0F4B"/>
    <w:rsid w:val="002119B7"/>
    <w:rsid w:val="00215C89"/>
    <w:rsid w:val="00230A2B"/>
    <w:rsid w:val="00237B85"/>
    <w:rsid w:val="002428C0"/>
    <w:rsid w:val="0025753C"/>
    <w:rsid w:val="00267B6D"/>
    <w:rsid w:val="00273E44"/>
    <w:rsid w:val="002B74BE"/>
    <w:rsid w:val="002C00CA"/>
    <w:rsid w:val="002C5AE5"/>
    <w:rsid w:val="002D1891"/>
    <w:rsid w:val="002E5215"/>
    <w:rsid w:val="002F64CC"/>
    <w:rsid w:val="002F6A5B"/>
    <w:rsid w:val="0030023E"/>
    <w:rsid w:val="00302D69"/>
    <w:rsid w:val="00307B8A"/>
    <w:rsid w:val="003107BB"/>
    <w:rsid w:val="00320FA3"/>
    <w:rsid w:val="00323D9D"/>
    <w:rsid w:val="00343018"/>
    <w:rsid w:val="003605CD"/>
    <w:rsid w:val="00361AE3"/>
    <w:rsid w:val="00365DA5"/>
    <w:rsid w:val="00370340"/>
    <w:rsid w:val="003775B8"/>
    <w:rsid w:val="00393625"/>
    <w:rsid w:val="0039557F"/>
    <w:rsid w:val="003A30A0"/>
    <w:rsid w:val="003B1AE0"/>
    <w:rsid w:val="003C137C"/>
    <w:rsid w:val="003D4EB0"/>
    <w:rsid w:val="003E4341"/>
    <w:rsid w:val="0040379F"/>
    <w:rsid w:val="0040497D"/>
    <w:rsid w:val="004162DF"/>
    <w:rsid w:val="00421972"/>
    <w:rsid w:val="0042758A"/>
    <w:rsid w:val="00443873"/>
    <w:rsid w:val="0045485C"/>
    <w:rsid w:val="0046753C"/>
    <w:rsid w:val="00483F12"/>
    <w:rsid w:val="00491433"/>
    <w:rsid w:val="004960D9"/>
    <w:rsid w:val="004A0232"/>
    <w:rsid w:val="004A504D"/>
    <w:rsid w:val="004A6177"/>
    <w:rsid w:val="004B15C9"/>
    <w:rsid w:val="004C0F98"/>
    <w:rsid w:val="004C61BB"/>
    <w:rsid w:val="004E2DD4"/>
    <w:rsid w:val="004F4053"/>
    <w:rsid w:val="004F641C"/>
    <w:rsid w:val="00502CDB"/>
    <w:rsid w:val="00503336"/>
    <w:rsid w:val="00506F84"/>
    <w:rsid w:val="00516A26"/>
    <w:rsid w:val="00533E8D"/>
    <w:rsid w:val="005419AE"/>
    <w:rsid w:val="00543B9E"/>
    <w:rsid w:val="00551D4B"/>
    <w:rsid w:val="005542C4"/>
    <w:rsid w:val="0055568B"/>
    <w:rsid w:val="00565CCD"/>
    <w:rsid w:val="00570ABF"/>
    <w:rsid w:val="0057697A"/>
    <w:rsid w:val="00577A9F"/>
    <w:rsid w:val="00582D4A"/>
    <w:rsid w:val="00590EBA"/>
    <w:rsid w:val="005A41B0"/>
    <w:rsid w:val="005A5730"/>
    <w:rsid w:val="005C7E4A"/>
    <w:rsid w:val="005D189B"/>
    <w:rsid w:val="005D480D"/>
    <w:rsid w:val="005E3C95"/>
    <w:rsid w:val="005E67D3"/>
    <w:rsid w:val="005F6429"/>
    <w:rsid w:val="00600C95"/>
    <w:rsid w:val="00611EC9"/>
    <w:rsid w:val="00621C75"/>
    <w:rsid w:val="00627288"/>
    <w:rsid w:val="006311DF"/>
    <w:rsid w:val="006522A9"/>
    <w:rsid w:val="0065434D"/>
    <w:rsid w:val="00657F12"/>
    <w:rsid w:val="006612A6"/>
    <w:rsid w:val="00666523"/>
    <w:rsid w:val="00667479"/>
    <w:rsid w:val="00686902"/>
    <w:rsid w:val="006C251D"/>
    <w:rsid w:val="006F5127"/>
    <w:rsid w:val="00700C86"/>
    <w:rsid w:val="0070133F"/>
    <w:rsid w:val="007347B9"/>
    <w:rsid w:val="00762B94"/>
    <w:rsid w:val="00763A8F"/>
    <w:rsid w:val="007905E2"/>
    <w:rsid w:val="007A691D"/>
    <w:rsid w:val="007C61E6"/>
    <w:rsid w:val="007C6C71"/>
    <w:rsid w:val="007D3F02"/>
    <w:rsid w:val="007E2D0D"/>
    <w:rsid w:val="007E4609"/>
    <w:rsid w:val="007F4B25"/>
    <w:rsid w:val="007F4E3F"/>
    <w:rsid w:val="00802ADF"/>
    <w:rsid w:val="00832EFE"/>
    <w:rsid w:val="0084335C"/>
    <w:rsid w:val="0085539F"/>
    <w:rsid w:val="00866B9E"/>
    <w:rsid w:val="00897824"/>
    <w:rsid w:val="008A300B"/>
    <w:rsid w:val="008A3499"/>
    <w:rsid w:val="008B0949"/>
    <w:rsid w:val="008D2091"/>
    <w:rsid w:val="008D259F"/>
    <w:rsid w:val="008E4719"/>
    <w:rsid w:val="008F26CD"/>
    <w:rsid w:val="008F3B3D"/>
    <w:rsid w:val="008F53EA"/>
    <w:rsid w:val="008F5ED1"/>
    <w:rsid w:val="00906EA6"/>
    <w:rsid w:val="0093052A"/>
    <w:rsid w:val="00935838"/>
    <w:rsid w:val="00947618"/>
    <w:rsid w:val="00952D89"/>
    <w:rsid w:val="00953F59"/>
    <w:rsid w:val="00960357"/>
    <w:rsid w:val="009653E5"/>
    <w:rsid w:val="00966C60"/>
    <w:rsid w:val="00987ACA"/>
    <w:rsid w:val="00993A94"/>
    <w:rsid w:val="00995873"/>
    <w:rsid w:val="00996FAC"/>
    <w:rsid w:val="009C4CC3"/>
    <w:rsid w:val="009C6D77"/>
    <w:rsid w:val="009E70F3"/>
    <w:rsid w:val="009F2FCB"/>
    <w:rsid w:val="009F74EB"/>
    <w:rsid w:val="00A00D66"/>
    <w:rsid w:val="00A125AC"/>
    <w:rsid w:val="00A14510"/>
    <w:rsid w:val="00A16848"/>
    <w:rsid w:val="00A226B6"/>
    <w:rsid w:val="00A552BC"/>
    <w:rsid w:val="00A56C80"/>
    <w:rsid w:val="00A66EDE"/>
    <w:rsid w:val="00A835FF"/>
    <w:rsid w:val="00A871DA"/>
    <w:rsid w:val="00A87B9C"/>
    <w:rsid w:val="00AA5620"/>
    <w:rsid w:val="00AA6BDB"/>
    <w:rsid w:val="00AC0E6B"/>
    <w:rsid w:val="00AC1D30"/>
    <w:rsid w:val="00AC414A"/>
    <w:rsid w:val="00AC5EB6"/>
    <w:rsid w:val="00AD365A"/>
    <w:rsid w:val="00AD45B7"/>
    <w:rsid w:val="00AD6A6A"/>
    <w:rsid w:val="00AF1055"/>
    <w:rsid w:val="00B01FD9"/>
    <w:rsid w:val="00B0791E"/>
    <w:rsid w:val="00B11A4F"/>
    <w:rsid w:val="00B17AC7"/>
    <w:rsid w:val="00B200BA"/>
    <w:rsid w:val="00B36610"/>
    <w:rsid w:val="00B435ED"/>
    <w:rsid w:val="00B47E48"/>
    <w:rsid w:val="00B50838"/>
    <w:rsid w:val="00B50BA6"/>
    <w:rsid w:val="00B61930"/>
    <w:rsid w:val="00B66FC8"/>
    <w:rsid w:val="00B67222"/>
    <w:rsid w:val="00B8692C"/>
    <w:rsid w:val="00BA22C6"/>
    <w:rsid w:val="00BA46D6"/>
    <w:rsid w:val="00BB1267"/>
    <w:rsid w:val="00BB3C8D"/>
    <w:rsid w:val="00BC031B"/>
    <w:rsid w:val="00BE2174"/>
    <w:rsid w:val="00BF0FA2"/>
    <w:rsid w:val="00BF147B"/>
    <w:rsid w:val="00C059C8"/>
    <w:rsid w:val="00C17023"/>
    <w:rsid w:val="00C34593"/>
    <w:rsid w:val="00C44E80"/>
    <w:rsid w:val="00C543D6"/>
    <w:rsid w:val="00C62C20"/>
    <w:rsid w:val="00C71842"/>
    <w:rsid w:val="00C721E3"/>
    <w:rsid w:val="00C73CA6"/>
    <w:rsid w:val="00C81832"/>
    <w:rsid w:val="00CA7301"/>
    <w:rsid w:val="00CB4039"/>
    <w:rsid w:val="00CB4ACD"/>
    <w:rsid w:val="00CB5911"/>
    <w:rsid w:val="00CC02BE"/>
    <w:rsid w:val="00D0455F"/>
    <w:rsid w:val="00D234F6"/>
    <w:rsid w:val="00D336B0"/>
    <w:rsid w:val="00D4164B"/>
    <w:rsid w:val="00D473BA"/>
    <w:rsid w:val="00D576FC"/>
    <w:rsid w:val="00D625E0"/>
    <w:rsid w:val="00D674BA"/>
    <w:rsid w:val="00D72559"/>
    <w:rsid w:val="00D85D5A"/>
    <w:rsid w:val="00DA5E92"/>
    <w:rsid w:val="00DB2373"/>
    <w:rsid w:val="00DB2425"/>
    <w:rsid w:val="00DB690C"/>
    <w:rsid w:val="00DE175B"/>
    <w:rsid w:val="00DE2C86"/>
    <w:rsid w:val="00DF1624"/>
    <w:rsid w:val="00DF217F"/>
    <w:rsid w:val="00E2717F"/>
    <w:rsid w:val="00E30483"/>
    <w:rsid w:val="00E357BE"/>
    <w:rsid w:val="00E4388E"/>
    <w:rsid w:val="00E57061"/>
    <w:rsid w:val="00E61C74"/>
    <w:rsid w:val="00E61F3A"/>
    <w:rsid w:val="00E75259"/>
    <w:rsid w:val="00E7759A"/>
    <w:rsid w:val="00E820C5"/>
    <w:rsid w:val="00EC01AD"/>
    <w:rsid w:val="00ED59CF"/>
    <w:rsid w:val="00ED6184"/>
    <w:rsid w:val="00EE4FA3"/>
    <w:rsid w:val="00F0137A"/>
    <w:rsid w:val="00F20001"/>
    <w:rsid w:val="00F21E77"/>
    <w:rsid w:val="00F3442C"/>
    <w:rsid w:val="00F4040E"/>
    <w:rsid w:val="00F510B0"/>
    <w:rsid w:val="00F511F4"/>
    <w:rsid w:val="00F622EF"/>
    <w:rsid w:val="00F71442"/>
    <w:rsid w:val="00F73CBB"/>
    <w:rsid w:val="00F77BC5"/>
    <w:rsid w:val="00F86BEC"/>
    <w:rsid w:val="00FA0625"/>
    <w:rsid w:val="00FD42F5"/>
    <w:rsid w:val="00FD7F03"/>
    <w:rsid w:val="00FE1BF5"/>
    <w:rsid w:val="00FF7654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color="#77216f">
      <v:fill color="white"/>
      <v:stroke color="#77216f"/>
    </o:shapedefaults>
    <o:shapelayout v:ext="edit">
      <o:idmap v:ext="edit" data="1"/>
    </o:shapelayout>
  </w:shapeDefaults>
  <w:decimalSymbol w:val=","/>
  <w:listSeparator w:val=";"/>
  <w15:docId w15:val="{5FF2FCC4-49D1-4349-A03B-EB4A93C5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593"/>
    <w:pPr>
      <w:spacing w:after="200" w:line="276" w:lineRule="auto"/>
    </w:pPr>
    <w:rPr>
      <w:rFonts w:ascii="Arial" w:hAnsi="Arial"/>
      <w:color w:val="4D4F53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F64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6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091"/>
    <w:rPr>
      <w:rFonts w:ascii="BentonSans Regular" w:hAnsi="BentonSans Regular"/>
    </w:rPr>
  </w:style>
  <w:style w:type="paragraph" w:styleId="Pieddepage">
    <w:name w:val="footer"/>
    <w:basedOn w:val="Normal"/>
    <w:link w:val="PieddepageCar"/>
    <w:uiPriority w:val="99"/>
    <w:unhideWhenUsed/>
    <w:rsid w:val="008D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091"/>
    <w:rPr>
      <w:rFonts w:ascii="BentonSans Regular" w:hAnsi="BentonSans Regular"/>
    </w:rPr>
  </w:style>
  <w:style w:type="paragraph" w:styleId="Paragraphedeliste">
    <w:name w:val="List Paragraph"/>
    <w:basedOn w:val="Normal"/>
    <w:uiPriority w:val="34"/>
    <w:qFormat/>
    <w:rsid w:val="002F64CC"/>
    <w:pPr>
      <w:ind w:left="720"/>
      <w:contextualSpacing/>
    </w:pPr>
  </w:style>
  <w:style w:type="paragraph" w:customStyle="1" w:styleId="AmexBulletLvl1">
    <w:name w:val="Amex_Bullet Lvl1"/>
    <w:basedOn w:val="Paragraphedeliste"/>
    <w:qFormat/>
    <w:rsid w:val="00C34593"/>
    <w:pPr>
      <w:numPr>
        <w:numId w:val="2"/>
      </w:numPr>
      <w:spacing w:after="360" w:line="336" w:lineRule="auto"/>
      <w:ind w:left="360"/>
      <w:contextualSpacing w:val="0"/>
    </w:pPr>
    <w:rPr>
      <w:sz w:val="18"/>
    </w:rPr>
  </w:style>
  <w:style w:type="paragraph" w:customStyle="1" w:styleId="AmexHeading1">
    <w:name w:val="Amex_Heading 1"/>
    <w:basedOn w:val="Titre1"/>
    <w:qFormat/>
    <w:rsid w:val="00C34593"/>
    <w:pPr>
      <w:pageBreakBefore/>
      <w:spacing w:before="0" w:after="480" w:line="288" w:lineRule="auto"/>
      <w:ind w:right="659"/>
      <w:outlineLvl w:val="9"/>
    </w:pPr>
    <w:rPr>
      <w:rFonts w:ascii="Arial" w:hAnsi="Arial"/>
      <w:b w:val="0"/>
      <w:color w:val="002663"/>
      <w:sz w:val="52"/>
      <w:szCs w:val="42"/>
    </w:rPr>
  </w:style>
  <w:style w:type="paragraph" w:customStyle="1" w:styleId="AmexQuestionLvl1">
    <w:name w:val="Amex_Question Lvl1"/>
    <w:basedOn w:val="Normal"/>
    <w:qFormat/>
    <w:rsid w:val="00C34593"/>
    <w:pPr>
      <w:spacing w:after="360" w:line="336" w:lineRule="auto"/>
      <w:ind w:right="299"/>
    </w:pPr>
    <w:rPr>
      <w:color w:val="008566"/>
    </w:rPr>
  </w:style>
  <w:style w:type="character" w:customStyle="1" w:styleId="Titre1Car">
    <w:name w:val="Titre 1 Car"/>
    <w:basedOn w:val="Policepardfaut"/>
    <w:link w:val="Titre1"/>
    <w:uiPriority w:val="9"/>
    <w:rsid w:val="002F64CC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customStyle="1" w:styleId="AmexTOCHeading">
    <w:name w:val="Amex_TOC Heading"/>
    <w:basedOn w:val="Normal"/>
    <w:next w:val="Normal"/>
    <w:qFormat/>
    <w:rsid w:val="00C34593"/>
    <w:pPr>
      <w:spacing w:before="600" w:after="360"/>
    </w:pPr>
    <w:rPr>
      <w:rFonts w:ascii="BentonSans Light" w:eastAsia="Times New Roman" w:hAnsi="BentonSans Light"/>
      <w:bCs/>
      <w:color w:val="002663"/>
      <w:sz w:val="42"/>
      <w:szCs w:val="42"/>
    </w:rPr>
  </w:style>
  <w:style w:type="paragraph" w:customStyle="1" w:styleId="AmexAnswerLvl1">
    <w:name w:val="Amex_Answer Lvl1"/>
    <w:basedOn w:val="Normal"/>
    <w:qFormat/>
    <w:rsid w:val="00C34593"/>
    <w:pPr>
      <w:spacing w:after="360" w:line="336" w:lineRule="auto"/>
    </w:pPr>
    <w:rPr>
      <w:sz w:val="18"/>
      <w:szCs w:val="18"/>
    </w:rPr>
  </w:style>
  <w:style w:type="paragraph" w:customStyle="1" w:styleId="AmexDisclaimer">
    <w:name w:val="Amex_Disclaimer"/>
    <w:basedOn w:val="Pieddepage"/>
    <w:qFormat/>
    <w:rsid w:val="00C34593"/>
    <w:pPr>
      <w:tabs>
        <w:tab w:val="clear" w:pos="9360"/>
      </w:tabs>
      <w:spacing w:before="180" w:after="360"/>
      <w:ind w:right="1354"/>
    </w:pPr>
    <w:rPr>
      <w:sz w:val="12"/>
      <w:szCs w:val="12"/>
    </w:rPr>
  </w:style>
  <w:style w:type="paragraph" w:customStyle="1" w:styleId="AmexPageNum">
    <w:name w:val="Amex_Page Num"/>
    <w:basedOn w:val="Pieddepage"/>
    <w:rsid w:val="00000178"/>
    <w:pPr>
      <w:tabs>
        <w:tab w:val="clear" w:pos="4680"/>
        <w:tab w:val="clear" w:pos="9360"/>
        <w:tab w:val="center" w:pos="4770"/>
        <w:tab w:val="right" w:pos="9810"/>
      </w:tabs>
      <w:spacing w:before="120"/>
      <w:jc w:val="center"/>
    </w:pPr>
    <w:rPr>
      <w:rFonts w:eastAsia="Times"/>
      <w:b/>
      <w:sz w:val="16"/>
      <w:szCs w:val="20"/>
      <w:lang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45485C"/>
    <w:pPr>
      <w:spacing w:after="100"/>
    </w:pPr>
    <w:rPr>
      <w:sz w:val="18"/>
    </w:rPr>
  </w:style>
  <w:style w:type="character" w:styleId="Lienhypertexte">
    <w:name w:val="Hyperlink"/>
    <w:basedOn w:val="Policepardfaut"/>
    <w:unhideWhenUsed/>
    <w:rsid w:val="0045485C"/>
    <w:rPr>
      <w:color w:val="17BBFD"/>
      <w:u w:val="single"/>
    </w:rPr>
  </w:style>
  <w:style w:type="table" w:styleId="Grilledutableau">
    <w:name w:val="Table Grid"/>
    <w:basedOn w:val="TableauNormal"/>
    <w:rsid w:val="0045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extitlepagefooter1">
    <w:name w:val="Amex_title page footer1"/>
    <w:basedOn w:val="AmexAnswerLvl1"/>
    <w:qFormat/>
    <w:rsid w:val="00C34593"/>
    <w:pPr>
      <w:spacing w:line="360" w:lineRule="auto"/>
    </w:pPr>
  </w:style>
  <w:style w:type="paragraph" w:customStyle="1" w:styleId="Amextitlepagefooter2">
    <w:name w:val="Amex_title page footer2"/>
    <w:basedOn w:val="AmexDisclaimer"/>
    <w:qFormat/>
    <w:rsid w:val="00C34593"/>
    <w:pPr>
      <w:spacing w:after="0"/>
    </w:pPr>
    <w:rPr>
      <w:rFonts w:ascii="BentonSans Book" w:hAnsi="BentonSans Book"/>
      <w:sz w:val="16"/>
      <w:szCs w:val="16"/>
    </w:rPr>
  </w:style>
  <w:style w:type="paragraph" w:customStyle="1" w:styleId="AmexCoverTitle">
    <w:name w:val="Amex_Cover Title"/>
    <w:basedOn w:val="Normal"/>
    <w:qFormat/>
    <w:rsid w:val="00C34593"/>
    <w:pPr>
      <w:spacing w:before="240" w:after="0"/>
    </w:pPr>
    <w:rPr>
      <w:rFonts w:ascii="BentonSans Book" w:hAnsi="BentonSans Book"/>
      <w:color w:val="002663"/>
      <w:sz w:val="50"/>
      <w:szCs w:val="50"/>
    </w:rPr>
  </w:style>
  <w:style w:type="paragraph" w:customStyle="1" w:styleId="Amexfooterborder">
    <w:name w:val="Amex_footer border"/>
    <w:basedOn w:val="AmexDisclaimer"/>
    <w:qFormat/>
    <w:rsid w:val="00C34593"/>
    <w:pPr>
      <w:pBdr>
        <w:top w:val="single" w:sz="8" w:space="1" w:color="C7C8CA"/>
      </w:pBdr>
      <w:spacing w:before="0" w:after="0"/>
      <w:ind w:right="0"/>
      <w:jc w:val="right"/>
    </w:pPr>
  </w:style>
  <w:style w:type="paragraph" w:customStyle="1" w:styleId="AmexDisclaimer1">
    <w:name w:val="Amex_Disclaimer1"/>
    <w:basedOn w:val="Normal"/>
    <w:qFormat/>
    <w:rsid w:val="00C34593"/>
    <w:pPr>
      <w:spacing w:after="240" w:line="240" w:lineRule="auto"/>
    </w:pPr>
    <w:rPr>
      <w:rFonts w:ascii="BentonSans Book" w:hAnsi="BentonSans Book"/>
      <w:i/>
      <w:sz w:val="12"/>
      <w:szCs w:val="12"/>
    </w:rPr>
  </w:style>
  <w:style w:type="paragraph" w:customStyle="1" w:styleId="AmexHeadingnonlinked">
    <w:name w:val="Amex_Heading (non linked)"/>
    <w:basedOn w:val="AmexTOCHeading"/>
    <w:qFormat/>
    <w:rsid w:val="00C34593"/>
    <w:pPr>
      <w:pageBreakBefore/>
    </w:pPr>
  </w:style>
  <w:style w:type="paragraph" w:customStyle="1" w:styleId="BlueText1">
    <w:name w:val="Blue Text1"/>
    <w:basedOn w:val="AmexAnswerLvl1"/>
    <w:qFormat/>
    <w:rsid w:val="00C34593"/>
    <w:pPr>
      <w:spacing w:after="120"/>
    </w:pPr>
    <w:rPr>
      <w:color w:val="002663"/>
    </w:rPr>
  </w:style>
  <w:style w:type="paragraph" w:customStyle="1" w:styleId="BlueBullet1">
    <w:name w:val="Blue Bullet1"/>
    <w:basedOn w:val="BlueText1"/>
    <w:qFormat/>
    <w:rsid w:val="00C34593"/>
    <w:pPr>
      <w:numPr>
        <w:numId w:val="3"/>
      </w:numPr>
      <w:spacing w:after="80"/>
      <w:ind w:left="403" w:right="302" w:hanging="216"/>
    </w:pPr>
    <w:rPr>
      <w:sz w:val="16"/>
    </w:rPr>
  </w:style>
  <w:style w:type="paragraph" w:customStyle="1" w:styleId="AmexBodyText1">
    <w:name w:val="Amex Body_Text1"/>
    <w:basedOn w:val="Amextitlepagefooter1"/>
    <w:qFormat/>
    <w:rsid w:val="00C34593"/>
    <w:pPr>
      <w:spacing w:after="300"/>
      <w:ind w:right="216"/>
    </w:pPr>
  </w:style>
  <w:style w:type="paragraph" w:customStyle="1" w:styleId="Calloutboxheading">
    <w:name w:val="Callout box heading"/>
    <w:basedOn w:val="AmexQuestionLvl1"/>
    <w:qFormat/>
    <w:rsid w:val="00C34593"/>
    <w:pPr>
      <w:spacing w:before="240" w:after="240"/>
      <w:ind w:left="432" w:right="302"/>
    </w:pPr>
  </w:style>
  <w:style w:type="paragraph" w:customStyle="1" w:styleId="Calloutboxtext">
    <w:name w:val="Callout box text"/>
    <w:basedOn w:val="Normal"/>
    <w:qFormat/>
    <w:rsid w:val="00C34593"/>
    <w:pPr>
      <w:spacing w:after="440" w:line="360" w:lineRule="auto"/>
      <w:ind w:left="432" w:right="302"/>
    </w:pPr>
    <w:rPr>
      <w:sz w:val="16"/>
    </w:rPr>
  </w:style>
  <w:style w:type="paragraph" w:customStyle="1" w:styleId="Calloutboxbullet">
    <w:name w:val="Callout box bullet"/>
    <w:basedOn w:val="Calloutboxheading"/>
    <w:qFormat/>
    <w:rsid w:val="008E4719"/>
    <w:pPr>
      <w:numPr>
        <w:numId w:val="4"/>
      </w:numPr>
      <w:pBdr>
        <w:top w:val="single" w:sz="12" w:space="6" w:color="008E7F"/>
      </w:pBdr>
      <w:spacing w:before="60" w:after="0"/>
      <w:ind w:left="431" w:right="125" w:hanging="357"/>
    </w:pPr>
  </w:style>
  <w:style w:type="character" w:styleId="Numrodepage">
    <w:name w:val="page number"/>
    <w:basedOn w:val="Policepardfaut"/>
    <w:uiPriority w:val="99"/>
    <w:semiHidden/>
    <w:unhideWhenUsed/>
    <w:rsid w:val="008D259F"/>
  </w:style>
  <w:style w:type="paragraph" w:styleId="Textedebulles">
    <w:name w:val="Balloon Text"/>
    <w:basedOn w:val="Normal"/>
    <w:link w:val="TextedebullesCar"/>
    <w:uiPriority w:val="99"/>
    <w:semiHidden/>
    <w:unhideWhenUsed/>
    <w:rsid w:val="000C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0E7"/>
    <w:rPr>
      <w:rFonts w:ascii="Tahoma" w:hAnsi="Tahoma" w:cs="Tahoma"/>
      <w:color w:val="4D4F53"/>
      <w:sz w:val="16"/>
      <w:szCs w:val="16"/>
    </w:rPr>
  </w:style>
  <w:style w:type="paragraph" w:styleId="Corpsdetexte">
    <w:name w:val="Body Text"/>
    <w:basedOn w:val="Normal"/>
    <w:link w:val="CorpsdetexteCar"/>
    <w:rsid w:val="00D4164B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color w:val="auto"/>
      <w:sz w:val="36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D4164B"/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491433"/>
    <w:rPr>
      <w:color w:val="808080"/>
    </w:rPr>
  </w:style>
  <w:style w:type="character" w:customStyle="1" w:styleId="Style1">
    <w:name w:val="Style1"/>
    <w:basedOn w:val="Policepardfaut"/>
    <w:uiPriority w:val="1"/>
    <w:rsid w:val="00491433"/>
    <w:rPr>
      <w:sz w:val="22"/>
    </w:rPr>
  </w:style>
  <w:style w:type="character" w:customStyle="1" w:styleId="Style2">
    <w:name w:val="Style2"/>
    <w:basedOn w:val="Policepardfaut"/>
    <w:uiPriority w:val="1"/>
    <w:rsid w:val="00570ABF"/>
    <w:rPr>
      <w:sz w:val="20"/>
    </w:rPr>
  </w:style>
  <w:style w:type="character" w:customStyle="1" w:styleId="Style3">
    <w:name w:val="Style3"/>
    <w:basedOn w:val="Policepardfaut"/>
    <w:uiPriority w:val="1"/>
    <w:rsid w:val="00091989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091989"/>
    <w:rPr>
      <w:i/>
    </w:rPr>
  </w:style>
  <w:style w:type="character" w:customStyle="1" w:styleId="Style5">
    <w:name w:val="Style5"/>
    <w:basedOn w:val="Policepardfaut"/>
    <w:uiPriority w:val="1"/>
    <w:rsid w:val="00091989"/>
    <w:rPr>
      <w:sz w:val="20"/>
    </w:rPr>
  </w:style>
  <w:style w:type="character" w:customStyle="1" w:styleId="Style6">
    <w:name w:val="Style6"/>
    <w:basedOn w:val="Policepardfaut"/>
    <w:uiPriority w:val="1"/>
    <w:rsid w:val="00091989"/>
    <w:rPr>
      <w:i/>
    </w:rPr>
  </w:style>
  <w:style w:type="character" w:customStyle="1" w:styleId="Style7">
    <w:name w:val="Style7"/>
    <w:basedOn w:val="Policepardfaut"/>
    <w:uiPriority w:val="1"/>
    <w:rsid w:val="00091989"/>
    <w:rPr>
      <w:sz w:val="20"/>
    </w:rPr>
  </w:style>
  <w:style w:type="character" w:customStyle="1" w:styleId="Style8">
    <w:name w:val="Style8"/>
    <w:basedOn w:val="Policepardfaut"/>
    <w:uiPriority w:val="1"/>
    <w:rsid w:val="00091989"/>
    <w:rPr>
      <w:i/>
      <w:sz w:val="22"/>
    </w:rPr>
  </w:style>
  <w:style w:type="character" w:customStyle="1" w:styleId="Style9">
    <w:name w:val="Style9"/>
    <w:basedOn w:val="Policepardfaut"/>
    <w:uiPriority w:val="1"/>
    <w:rsid w:val="00BA46D6"/>
    <w:rPr>
      <w:b/>
      <w:sz w:val="28"/>
    </w:rPr>
  </w:style>
  <w:style w:type="character" w:customStyle="1" w:styleId="Style10">
    <w:name w:val="Style10"/>
    <w:basedOn w:val="Policepardfaut"/>
    <w:uiPriority w:val="1"/>
    <w:rsid w:val="00060E36"/>
    <w:rPr>
      <w:b/>
      <w:sz w:val="24"/>
    </w:rPr>
  </w:style>
  <w:style w:type="character" w:customStyle="1" w:styleId="Style11">
    <w:name w:val="Style11"/>
    <w:basedOn w:val="Policepardfaut"/>
    <w:uiPriority w:val="1"/>
    <w:rsid w:val="00060E36"/>
    <w:rPr>
      <w:b/>
      <w:sz w:val="22"/>
    </w:rPr>
  </w:style>
  <w:style w:type="character" w:customStyle="1" w:styleId="Style12">
    <w:name w:val="Style12"/>
    <w:basedOn w:val="Policepardfaut"/>
    <w:uiPriority w:val="1"/>
    <w:rsid w:val="00666523"/>
    <w:rPr>
      <w:sz w:val="20"/>
    </w:rPr>
  </w:style>
  <w:style w:type="character" w:customStyle="1" w:styleId="Titre2Car">
    <w:name w:val="Titre 2 Car"/>
    <w:basedOn w:val="Policepardfaut"/>
    <w:link w:val="Titre2"/>
    <w:uiPriority w:val="9"/>
    <w:rsid w:val="006665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auGrille1Clair-Accentuation11">
    <w:name w:val="Tableau Grille 1 Clair - Accentuation 11"/>
    <w:basedOn w:val="TableauNormal"/>
    <w:uiPriority w:val="46"/>
    <w:rsid w:val="004A504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13">
    <w:name w:val="Style13"/>
    <w:basedOn w:val="Policepardfaut"/>
    <w:uiPriority w:val="1"/>
    <w:rsid w:val="000A0682"/>
    <w:rPr>
      <w:rFonts w:ascii="Tahoma" w:hAnsi="Tahoma"/>
      <w:color w:val="3399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i-visa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vsi-vis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Mazier\LOCALS~1\Temp\notesF1F6D4\bon%20vsi%201903%20173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BC7F3A2A7D4958851E2629D8FE7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0F673-78B2-4BEA-BF07-B495ED075F88}"/>
      </w:docPartPr>
      <w:docPartBody>
        <w:p w:rsidR="002A6699" w:rsidRDefault="00D8613B" w:rsidP="00D8613B">
          <w:pPr>
            <w:pStyle w:val="FFBC7F3A2A7D4958851E2629D8FE773221"/>
          </w:pPr>
          <w:r w:rsidRPr="001C7ED1">
            <w:rPr>
              <w:rFonts w:ascii="Tahoma" w:hAnsi="Tahoma" w:cs="Tahoma"/>
              <w:b w:val="0"/>
              <w:i w:val="0"/>
              <w:color w:val="5B9BD5" w:themeColor="accent1"/>
              <w:sz w:val="20"/>
              <w:szCs w:val="20"/>
            </w:rPr>
            <w:t>Sélectionner un type de visa</w:t>
          </w:r>
        </w:p>
      </w:docPartBody>
    </w:docPart>
    <w:docPart>
      <w:docPartPr>
        <w:name w:val="9E05A9BDC18D49709F0373E69D66F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138F9-17E5-42B3-A6B9-D1BFEC03E1AF}"/>
      </w:docPartPr>
      <w:docPartBody>
        <w:p w:rsidR="00627543" w:rsidRDefault="00627543" w:rsidP="00627543">
          <w:pPr>
            <w:pStyle w:val="9E05A9BDC18D49709F0373E69D66F690"/>
          </w:pPr>
          <w:r w:rsidRPr="005F708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E697BF0884B41D2931047E4356E9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B7F55-DD2B-4CDC-A126-1B1D6928B256}"/>
      </w:docPartPr>
      <w:docPartBody>
        <w:p w:rsidR="00627543" w:rsidRDefault="00627543" w:rsidP="00627543">
          <w:pPr>
            <w:pStyle w:val="4E697BF0884B41D2931047E4356E9E42"/>
          </w:pPr>
          <w:r w:rsidRPr="009B483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A0E0D9C34614E9C9B3EBC6A4C4C3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9DEDA-80CF-410D-BC83-A4D6B704548B}"/>
      </w:docPartPr>
      <w:docPartBody>
        <w:p w:rsidR="004303A7" w:rsidRDefault="00D8613B" w:rsidP="00D8613B">
          <w:pPr>
            <w:pStyle w:val="1A0E0D9C34614E9C9B3EBC6A4C4C34642"/>
          </w:pPr>
          <w:r>
            <w:rPr>
              <w:rFonts w:ascii="Tahoma" w:hAnsi="Tahoma" w:cs="Tahoma"/>
              <w:b w:val="0"/>
              <w:bCs w:val="0"/>
              <w:i w:val="0"/>
              <w:color w:val="5B9BD5" w:themeColor="accent1"/>
              <w:sz w:val="20"/>
              <w:szCs w:val="22"/>
            </w:rPr>
            <w:t>Sélectionner le pays</w:t>
          </w:r>
        </w:p>
      </w:docPartBody>
    </w:docPart>
    <w:docPart>
      <w:docPartPr>
        <w:name w:val="F20BE73BBE624D32B36CC87DF3A17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04DF2B-DB8C-4110-BC3A-AC2CF4E2CA7C}"/>
      </w:docPartPr>
      <w:docPartBody>
        <w:p w:rsidR="009318DC" w:rsidRDefault="00D8613B" w:rsidP="00D8613B">
          <w:pPr>
            <w:pStyle w:val="F20BE73BBE624D32B36CC87DF3A1769C1"/>
          </w:pPr>
          <w:r>
            <w:rPr>
              <w:rStyle w:val="Textedelespacerserv"/>
              <w:rFonts w:ascii="Tahoma" w:hAnsi="Tahoma" w:cs="Tahoma"/>
              <w:b w:val="0"/>
              <w:i w:val="0"/>
              <w:color w:val="8496B0" w:themeColor="text2" w:themeTint="99"/>
              <w:sz w:val="20"/>
              <w:szCs w:val="20"/>
            </w:rPr>
            <w:t>Sé</w:t>
          </w:r>
          <w:r w:rsidRPr="005542C4">
            <w:rPr>
              <w:rStyle w:val="Textedelespacerserv"/>
              <w:rFonts w:ascii="Tahoma" w:hAnsi="Tahoma" w:cs="Tahoma"/>
              <w:b w:val="0"/>
              <w:i w:val="0"/>
              <w:color w:val="8496B0" w:themeColor="text2" w:themeTint="99"/>
              <w:sz w:val="20"/>
              <w:szCs w:val="20"/>
            </w:rPr>
            <w:t>lect</w:t>
          </w:r>
          <w:r>
            <w:rPr>
              <w:rStyle w:val="Textedelespacerserv"/>
              <w:rFonts w:ascii="Tahoma" w:hAnsi="Tahoma" w:cs="Tahoma"/>
              <w:b w:val="0"/>
              <w:i w:val="0"/>
              <w:color w:val="8496B0" w:themeColor="text2" w:themeTint="99"/>
              <w:sz w:val="20"/>
              <w:szCs w:val="20"/>
            </w:rPr>
            <w:t>ionner un pays</w:t>
          </w:r>
        </w:p>
      </w:docPartBody>
    </w:docPart>
    <w:docPart>
      <w:docPartPr>
        <w:name w:val="6F37631264A94A8BAA944966FF0AA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22A81-E858-469F-9056-EECEF67C7178}"/>
      </w:docPartPr>
      <w:docPartBody>
        <w:p w:rsidR="006F29A7" w:rsidRDefault="00EB76C2" w:rsidP="00EB76C2">
          <w:pPr>
            <w:pStyle w:val="6F37631264A94A8BAA944966FF0AA2B1"/>
          </w:pPr>
          <w:r w:rsidRPr="006F51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A8BE391CA44DFCA0F3F1052E8FF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F2F9F-4F49-40B1-B5B4-604355955F8B}"/>
      </w:docPartPr>
      <w:docPartBody>
        <w:p w:rsidR="006F29A7" w:rsidRDefault="00EB76C2" w:rsidP="00EB76C2">
          <w:pPr>
            <w:pStyle w:val="D2A8BE391CA44DFCA0F3F1052E8FF323"/>
          </w:pPr>
          <w:r w:rsidRPr="006F51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EAC658AE7B4590B99E64D772066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9ADD2-17E1-442D-BC11-EF16AC7FF035}"/>
      </w:docPartPr>
      <w:docPartBody>
        <w:p w:rsidR="006F29A7" w:rsidRDefault="00EB76C2" w:rsidP="00EB76C2">
          <w:pPr>
            <w:pStyle w:val="D4EAC658AE7B4590B99E64D77206664F"/>
          </w:pPr>
          <w:r w:rsidRPr="006F51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6714BC938F42218849114CBBE982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7C2C0-95DF-4E63-B6EF-F836D4B37A9B}"/>
      </w:docPartPr>
      <w:docPartBody>
        <w:p w:rsidR="006F29A7" w:rsidRDefault="00EB76C2" w:rsidP="00EB76C2">
          <w:pPr>
            <w:pStyle w:val="B76714BC938F42218849114CBBE98270"/>
          </w:pPr>
          <w:r w:rsidRPr="006F5127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ntonSans Regular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ntonSans Light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ntonSans Bo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6699"/>
    <w:rsid w:val="001644B1"/>
    <w:rsid w:val="00180E5F"/>
    <w:rsid w:val="001B5AA7"/>
    <w:rsid w:val="00264109"/>
    <w:rsid w:val="002A6699"/>
    <w:rsid w:val="003254D2"/>
    <w:rsid w:val="00383100"/>
    <w:rsid w:val="00385AB2"/>
    <w:rsid w:val="004303A7"/>
    <w:rsid w:val="004B62B1"/>
    <w:rsid w:val="005D3875"/>
    <w:rsid w:val="00627543"/>
    <w:rsid w:val="006F29A7"/>
    <w:rsid w:val="00712196"/>
    <w:rsid w:val="007B0F7B"/>
    <w:rsid w:val="008A275D"/>
    <w:rsid w:val="009318DC"/>
    <w:rsid w:val="00BA38F9"/>
    <w:rsid w:val="00C8104E"/>
    <w:rsid w:val="00D8613B"/>
    <w:rsid w:val="00E63A77"/>
    <w:rsid w:val="00E97854"/>
    <w:rsid w:val="00EB42BD"/>
    <w:rsid w:val="00EB76C2"/>
    <w:rsid w:val="00F3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76C2"/>
    <w:rPr>
      <w:color w:val="808080"/>
    </w:rPr>
  </w:style>
  <w:style w:type="paragraph" w:customStyle="1" w:styleId="354145F054B0474A8CC5A16108F05A8C">
    <w:name w:val="354145F054B0474A8CC5A16108F05A8C"/>
    <w:rsid w:val="002A6699"/>
  </w:style>
  <w:style w:type="paragraph" w:customStyle="1" w:styleId="138F5B69EEC149D898CD59E7793991AC">
    <w:name w:val="138F5B69EEC149D898CD59E7793991AC"/>
    <w:rsid w:val="002A6699"/>
  </w:style>
  <w:style w:type="paragraph" w:customStyle="1" w:styleId="46A205F46D004D74962DDCF33DBD4D21">
    <w:name w:val="46A205F46D004D74962DDCF33DBD4D21"/>
    <w:rsid w:val="002A6699"/>
  </w:style>
  <w:style w:type="paragraph" w:customStyle="1" w:styleId="FFBC7F3A2A7D4958851E2629D8FE7732">
    <w:name w:val="FFBC7F3A2A7D4958851E2629D8FE7732"/>
    <w:rsid w:val="002A6699"/>
  </w:style>
  <w:style w:type="paragraph" w:customStyle="1" w:styleId="94B8AADDE3444433ADC9E97D8E8713BB">
    <w:name w:val="94B8AADDE3444433ADC9E97D8E8713BB"/>
    <w:rsid w:val="002A6699"/>
  </w:style>
  <w:style w:type="paragraph" w:customStyle="1" w:styleId="138F5B69EEC149D898CD59E7793991AC1">
    <w:name w:val="138F5B69EEC149D898CD59E7793991AC1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1">
    <w:name w:val="FFBC7F3A2A7D4958851E2629D8FE77321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">
    <w:name w:val="94B8AADDE3444433ADC9E97D8E8713BB1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2">
    <w:name w:val="138F5B69EEC149D898CD59E7793991AC2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2">
    <w:name w:val="FFBC7F3A2A7D4958851E2629D8FE77322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2">
    <w:name w:val="94B8AADDE3444433ADC9E97D8E8713BB2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3">
    <w:name w:val="138F5B69EEC149D898CD59E7793991AC3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3">
    <w:name w:val="FFBC7F3A2A7D4958851E2629D8FE77323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3">
    <w:name w:val="94B8AADDE3444433ADC9E97D8E8713BB3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4">
    <w:name w:val="138F5B69EEC149D898CD59E7793991AC4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">
    <w:name w:val="7325B60549A041688E918A55BC8C2914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4">
    <w:name w:val="FFBC7F3A2A7D4958851E2629D8FE77324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4">
    <w:name w:val="94B8AADDE3444433ADC9E97D8E8713BB4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5">
    <w:name w:val="138F5B69EEC149D898CD59E7793991AC5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1">
    <w:name w:val="7325B60549A041688E918A55BC8C29141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5">
    <w:name w:val="FFBC7F3A2A7D4958851E2629D8FE77325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5">
    <w:name w:val="94B8AADDE3444433ADC9E97D8E8713BB5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6">
    <w:name w:val="138F5B69EEC149D898CD59E7793991AC6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2">
    <w:name w:val="7325B60549A041688E918A55BC8C29142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6">
    <w:name w:val="FFBC7F3A2A7D4958851E2629D8FE77326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6">
    <w:name w:val="94B8AADDE3444433ADC9E97D8E8713BB6"/>
    <w:rsid w:val="00E9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7">
    <w:name w:val="138F5B69EEC149D898CD59E7793991AC7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3">
    <w:name w:val="7325B60549A041688E918A55BC8C29143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7">
    <w:name w:val="FFBC7F3A2A7D4958851E2629D8FE77327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7">
    <w:name w:val="94B8AADDE3444433ADC9E97D8E8713BB7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8">
    <w:name w:val="138F5B69EEC149D898CD59E7793991AC8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4">
    <w:name w:val="7325B60549A041688E918A55BC8C29144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A06DACA04C624BEE9783B7352F110C76">
    <w:name w:val="A06DACA04C624BEE9783B7352F110C76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8">
    <w:name w:val="FFBC7F3A2A7D4958851E2629D8FE77328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8">
    <w:name w:val="94B8AADDE3444433ADC9E97D8E8713BB8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C181C25D9C594247A2A0597D394E46D5">
    <w:name w:val="C181C25D9C594247A2A0597D394E46D5"/>
    <w:rsid w:val="00627543"/>
    <w:pPr>
      <w:spacing w:after="160" w:line="259" w:lineRule="auto"/>
    </w:pPr>
    <w:rPr>
      <w:lang w:val="fr-FR" w:eastAsia="fr-FR"/>
    </w:rPr>
  </w:style>
  <w:style w:type="paragraph" w:customStyle="1" w:styleId="138F5B69EEC149D898CD59E7793991AC9">
    <w:name w:val="138F5B69EEC149D898CD59E7793991AC9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5">
    <w:name w:val="7325B60549A041688E918A55BC8C29145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9">
    <w:name w:val="FFBC7F3A2A7D4958851E2629D8FE77329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9">
    <w:name w:val="94B8AADDE3444433ADC9E97D8E8713BB9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10">
    <w:name w:val="138F5B69EEC149D898CD59E7793991AC10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6">
    <w:name w:val="7325B60549A041688E918A55BC8C29146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10">
    <w:name w:val="FFBC7F3A2A7D4958851E2629D8FE773210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0">
    <w:name w:val="94B8AADDE3444433ADC9E97D8E8713BB10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38F5B69EEC149D898CD59E7793991AC11">
    <w:name w:val="138F5B69EEC149D898CD59E7793991AC11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7">
    <w:name w:val="7325B60549A041688E918A55BC8C29147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11">
    <w:name w:val="FFBC7F3A2A7D4958851E2629D8FE773211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1">
    <w:name w:val="94B8AADDE3444433ADC9E97D8E8713BB11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">
    <w:name w:val="452713BCEC2845158FCDD18D6C70DC63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C7A4E770990D4487816ABB2CB093AAF4">
    <w:name w:val="C7A4E770990D4487816ABB2CB093AAF4"/>
    <w:rsid w:val="00627543"/>
    <w:pPr>
      <w:spacing w:after="160" w:line="259" w:lineRule="auto"/>
    </w:pPr>
    <w:rPr>
      <w:lang w:val="fr-FR" w:eastAsia="fr-FR"/>
    </w:rPr>
  </w:style>
  <w:style w:type="paragraph" w:customStyle="1" w:styleId="138F5B69EEC149D898CD59E7793991AC12">
    <w:name w:val="138F5B69EEC149D898CD59E7793991AC12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C7A4E770990D4487816ABB2CB093AAF41">
    <w:name w:val="C7A4E770990D4487816ABB2CB093AAF41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7325B60549A041688E918A55BC8C29148">
    <w:name w:val="7325B60549A041688E918A55BC8C29148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12">
    <w:name w:val="FFBC7F3A2A7D4958851E2629D8FE773212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2">
    <w:name w:val="94B8AADDE3444433ADC9E97D8E8713BB12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1">
    <w:name w:val="452713BCEC2845158FCDD18D6C70DC631"/>
    <w:rsid w:val="00627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E05A9BDC18D49709F0373E69D66F690">
    <w:name w:val="9E05A9BDC18D49709F0373E69D66F690"/>
    <w:rsid w:val="00627543"/>
    <w:pPr>
      <w:spacing w:after="160" w:line="259" w:lineRule="auto"/>
    </w:pPr>
    <w:rPr>
      <w:lang w:val="fr-FR" w:eastAsia="fr-FR"/>
    </w:rPr>
  </w:style>
  <w:style w:type="paragraph" w:customStyle="1" w:styleId="4E697BF0884B41D2931047E4356E9E42">
    <w:name w:val="4E697BF0884B41D2931047E4356E9E42"/>
    <w:rsid w:val="00627543"/>
    <w:pPr>
      <w:spacing w:after="160" w:line="259" w:lineRule="auto"/>
    </w:pPr>
    <w:rPr>
      <w:lang w:val="fr-FR" w:eastAsia="fr-FR"/>
    </w:rPr>
  </w:style>
  <w:style w:type="paragraph" w:customStyle="1" w:styleId="B5385932CE074256BB2710B7935FCCF5">
    <w:name w:val="B5385932CE074256BB2710B7935FCCF5"/>
    <w:rsid w:val="00627543"/>
    <w:pPr>
      <w:spacing w:after="160" w:line="259" w:lineRule="auto"/>
    </w:pPr>
    <w:rPr>
      <w:lang w:val="fr-FR" w:eastAsia="fr-FR"/>
    </w:rPr>
  </w:style>
  <w:style w:type="paragraph" w:customStyle="1" w:styleId="138F5B69EEC149D898CD59E7793991AC13">
    <w:name w:val="138F5B69EEC149D898CD59E7793991AC13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C7A4E770990D4487816ABB2CB093AAF42">
    <w:name w:val="C7A4E770990D4487816ABB2CB093AAF42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B5385932CE074256BB2710B7935FCCF51">
    <w:name w:val="B5385932CE074256BB2710B7935FCCF51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13">
    <w:name w:val="FFBC7F3A2A7D4958851E2629D8FE773213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3">
    <w:name w:val="94B8AADDE3444433ADC9E97D8E8713BB13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2">
    <w:name w:val="452713BCEC2845158FCDD18D6C70DC632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">
    <w:name w:val="41746DA6FFE847FF9E41931F2A3916E7"/>
    <w:rsid w:val="004B62B1"/>
    <w:rPr>
      <w:rFonts w:ascii="Arial" w:eastAsia="Calibri" w:hAnsi="Arial" w:cs="Times New Roman"/>
      <w:color w:val="4D4F53"/>
    </w:rPr>
  </w:style>
  <w:style w:type="paragraph" w:customStyle="1" w:styleId="138F5B69EEC149D898CD59E7793991AC14">
    <w:name w:val="138F5B69EEC149D898CD59E7793991AC14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C7A4E770990D4487816ABB2CB093AAF43">
    <w:name w:val="C7A4E770990D4487816ABB2CB093AAF43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B5385932CE074256BB2710B7935FCCF52">
    <w:name w:val="B5385932CE074256BB2710B7935FCCF52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14">
    <w:name w:val="FFBC7F3A2A7D4958851E2629D8FE773214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4">
    <w:name w:val="94B8AADDE3444433ADC9E97D8E8713BB14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3">
    <w:name w:val="452713BCEC2845158FCDD18D6C70DC633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1">
    <w:name w:val="41746DA6FFE847FF9E41931F2A3916E71"/>
    <w:rsid w:val="004B62B1"/>
    <w:rPr>
      <w:rFonts w:ascii="Arial" w:eastAsia="Calibri" w:hAnsi="Arial" w:cs="Times New Roman"/>
      <w:color w:val="4D4F53"/>
    </w:rPr>
  </w:style>
  <w:style w:type="paragraph" w:customStyle="1" w:styleId="1A0E0D9C34614E9C9B3EBC6A4C4C3464">
    <w:name w:val="1A0E0D9C34614E9C9B3EBC6A4C4C3464"/>
    <w:rsid w:val="004B62B1"/>
    <w:pPr>
      <w:spacing w:after="160" w:line="259" w:lineRule="auto"/>
    </w:pPr>
    <w:rPr>
      <w:lang w:val="fr-FR" w:eastAsia="fr-FR"/>
    </w:rPr>
  </w:style>
  <w:style w:type="paragraph" w:customStyle="1" w:styleId="C7A4E770990D4487816ABB2CB093AAF44">
    <w:name w:val="C7A4E770990D4487816ABB2CB093AAF44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A0E0D9C34614E9C9B3EBC6A4C4C34641">
    <w:name w:val="1A0E0D9C34614E9C9B3EBC6A4C4C34641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15">
    <w:name w:val="FFBC7F3A2A7D4958851E2629D8FE773215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5">
    <w:name w:val="94B8AADDE3444433ADC9E97D8E8713BB15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4">
    <w:name w:val="452713BCEC2845158FCDD18D6C70DC634"/>
    <w:rsid w:val="004B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2">
    <w:name w:val="41746DA6FFE847FF9E41931F2A3916E72"/>
    <w:rsid w:val="004B62B1"/>
    <w:rPr>
      <w:rFonts w:ascii="Arial" w:eastAsia="Calibri" w:hAnsi="Arial" w:cs="Times New Roman"/>
      <w:color w:val="4D4F53"/>
    </w:rPr>
  </w:style>
  <w:style w:type="paragraph" w:customStyle="1" w:styleId="FFBC7F3A2A7D4958851E2629D8FE773216">
    <w:name w:val="FFBC7F3A2A7D4958851E2629D8FE773216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6">
    <w:name w:val="94B8AADDE3444433ADC9E97D8E8713BB16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5">
    <w:name w:val="452713BCEC2845158FCDD18D6C70DC635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3">
    <w:name w:val="41746DA6FFE847FF9E41931F2A3916E73"/>
    <w:rsid w:val="004303A7"/>
    <w:rPr>
      <w:rFonts w:ascii="Arial" w:eastAsia="Calibri" w:hAnsi="Arial" w:cs="Times New Roman"/>
      <w:color w:val="4D4F53"/>
    </w:rPr>
  </w:style>
  <w:style w:type="paragraph" w:customStyle="1" w:styleId="FFBC7F3A2A7D4958851E2629D8FE773217">
    <w:name w:val="FFBC7F3A2A7D4958851E2629D8FE773217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7">
    <w:name w:val="94B8AADDE3444433ADC9E97D8E8713BB17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6">
    <w:name w:val="452713BCEC2845158FCDD18D6C70DC636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4">
    <w:name w:val="41746DA6FFE847FF9E41931F2A3916E74"/>
    <w:rsid w:val="004303A7"/>
    <w:rPr>
      <w:rFonts w:ascii="Arial" w:eastAsia="Calibri" w:hAnsi="Arial" w:cs="Times New Roman"/>
      <w:color w:val="4D4F53"/>
    </w:rPr>
  </w:style>
  <w:style w:type="paragraph" w:customStyle="1" w:styleId="452713BCEC2845158FCDD18D6C70DC637">
    <w:name w:val="452713BCEC2845158FCDD18D6C70DC637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5">
    <w:name w:val="41746DA6FFE847FF9E41931F2A3916E75"/>
    <w:rsid w:val="004303A7"/>
    <w:rPr>
      <w:rFonts w:ascii="Arial" w:eastAsia="Calibri" w:hAnsi="Arial" w:cs="Times New Roman"/>
      <w:color w:val="4D4F53"/>
    </w:rPr>
  </w:style>
  <w:style w:type="paragraph" w:customStyle="1" w:styleId="FFBC7F3A2A7D4958851E2629D8FE773218">
    <w:name w:val="FFBC7F3A2A7D4958851E2629D8FE773218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8">
    <w:name w:val="94B8AADDE3444433ADC9E97D8E8713BB18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8">
    <w:name w:val="452713BCEC2845158FCDD18D6C70DC638"/>
    <w:rsid w:val="00430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6">
    <w:name w:val="41746DA6FFE847FF9E41931F2A3916E76"/>
    <w:rsid w:val="004303A7"/>
    <w:rPr>
      <w:rFonts w:ascii="Arial" w:eastAsia="Calibri" w:hAnsi="Arial" w:cs="Times New Roman"/>
      <w:color w:val="4D4F53"/>
    </w:rPr>
  </w:style>
  <w:style w:type="paragraph" w:customStyle="1" w:styleId="FFBC7F3A2A7D4958851E2629D8FE773219">
    <w:name w:val="FFBC7F3A2A7D4958851E2629D8FE773219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19">
    <w:name w:val="94B8AADDE3444433ADC9E97D8E8713BB19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9">
    <w:name w:val="452713BCEC2845158FCDD18D6C70DC639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7">
    <w:name w:val="41746DA6FFE847FF9E41931F2A3916E77"/>
    <w:rsid w:val="00712196"/>
    <w:rPr>
      <w:rFonts w:ascii="Arial" w:eastAsia="Calibri" w:hAnsi="Arial" w:cs="Times New Roman"/>
      <w:color w:val="4D4F53"/>
    </w:rPr>
  </w:style>
  <w:style w:type="paragraph" w:customStyle="1" w:styleId="FFBC7F3A2A7D4958851E2629D8FE773220">
    <w:name w:val="FFBC7F3A2A7D4958851E2629D8FE773220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20">
    <w:name w:val="94B8AADDE3444433ADC9E97D8E8713BB20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10">
    <w:name w:val="452713BCEC2845158FCDD18D6C70DC6310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8">
    <w:name w:val="41746DA6FFE847FF9E41931F2A3916E78"/>
    <w:rsid w:val="00712196"/>
    <w:rPr>
      <w:rFonts w:ascii="Arial" w:eastAsia="Calibri" w:hAnsi="Arial" w:cs="Times New Roman"/>
      <w:color w:val="4D4F53"/>
    </w:rPr>
  </w:style>
  <w:style w:type="paragraph" w:customStyle="1" w:styleId="94B8AADDE3444433ADC9E97D8E8713BB21">
    <w:name w:val="94B8AADDE3444433ADC9E97D8E8713BB21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11">
    <w:name w:val="452713BCEC2845158FCDD18D6C70DC6311"/>
    <w:rsid w:val="007121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9">
    <w:name w:val="41746DA6FFE847FF9E41931F2A3916E79"/>
    <w:rsid w:val="00712196"/>
    <w:rPr>
      <w:rFonts w:ascii="Arial" w:eastAsia="Calibri" w:hAnsi="Arial" w:cs="Times New Roman"/>
      <w:color w:val="4D4F53"/>
    </w:rPr>
  </w:style>
  <w:style w:type="paragraph" w:customStyle="1" w:styleId="F20BE73BBE624D32B36CC87DF3A1769C">
    <w:name w:val="F20BE73BBE624D32B36CC87DF3A1769C"/>
    <w:rsid w:val="00D8613B"/>
    <w:pPr>
      <w:spacing w:after="160" w:line="259" w:lineRule="auto"/>
    </w:pPr>
    <w:rPr>
      <w:lang w:val="fr-FR" w:eastAsia="fr-FR"/>
    </w:rPr>
  </w:style>
  <w:style w:type="paragraph" w:customStyle="1" w:styleId="138F5B69EEC149D898CD59E7793991AC15">
    <w:name w:val="138F5B69EEC149D898CD59E7793991AC15"/>
    <w:rsid w:val="00D86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20BE73BBE624D32B36CC87DF3A1769C1">
    <w:name w:val="F20BE73BBE624D32B36CC87DF3A1769C1"/>
    <w:rsid w:val="00D86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1A0E0D9C34614E9C9B3EBC6A4C4C34642">
    <w:name w:val="1A0E0D9C34614E9C9B3EBC6A4C4C34642"/>
    <w:rsid w:val="00D86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FFBC7F3A2A7D4958851E2629D8FE773221">
    <w:name w:val="FFBC7F3A2A7D4958851E2629D8FE773221"/>
    <w:rsid w:val="00D86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94B8AADDE3444433ADC9E97D8E8713BB22">
    <w:name w:val="94B8AADDE3444433ADC9E97D8E8713BB22"/>
    <w:rsid w:val="00D86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52713BCEC2845158FCDD18D6C70DC6312">
    <w:name w:val="452713BCEC2845158FCDD18D6C70DC6312"/>
    <w:rsid w:val="00D861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val="fr-FR" w:eastAsia="fr-FR"/>
    </w:rPr>
  </w:style>
  <w:style w:type="paragraph" w:customStyle="1" w:styleId="41746DA6FFE847FF9E41931F2A3916E710">
    <w:name w:val="41746DA6FFE847FF9E41931F2A3916E710"/>
    <w:rsid w:val="00D8613B"/>
    <w:rPr>
      <w:rFonts w:ascii="Arial" w:eastAsia="Calibri" w:hAnsi="Arial" w:cs="Times New Roman"/>
      <w:color w:val="4D4F53"/>
    </w:rPr>
  </w:style>
  <w:style w:type="paragraph" w:customStyle="1" w:styleId="F00BB1BA18F24DB1864D4271C8ED1A49">
    <w:name w:val="F00BB1BA18F24DB1864D4271C8ED1A49"/>
    <w:rsid w:val="001B5AA7"/>
    <w:pPr>
      <w:spacing w:after="160" w:line="259" w:lineRule="auto"/>
    </w:pPr>
    <w:rPr>
      <w:lang w:val="fr-FR" w:eastAsia="fr-FR"/>
    </w:rPr>
  </w:style>
  <w:style w:type="paragraph" w:customStyle="1" w:styleId="FEB19B8BF98D4CC3BA5E16B870D7A1C2">
    <w:name w:val="FEB19B8BF98D4CC3BA5E16B870D7A1C2"/>
    <w:rsid w:val="001B5AA7"/>
    <w:pPr>
      <w:spacing w:after="160" w:line="259" w:lineRule="auto"/>
    </w:pPr>
    <w:rPr>
      <w:lang w:val="fr-FR" w:eastAsia="fr-FR"/>
    </w:rPr>
  </w:style>
  <w:style w:type="paragraph" w:customStyle="1" w:styleId="5748CF4F38C44389ADEC2F94159B4ED1">
    <w:name w:val="5748CF4F38C44389ADEC2F94159B4ED1"/>
    <w:rsid w:val="001B5AA7"/>
    <w:pPr>
      <w:spacing w:after="160" w:line="259" w:lineRule="auto"/>
    </w:pPr>
    <w:rPr>
      <w:lang w:val="fr-FR" w:eastAsia="fr-FR"/>
    </w:rPr>
  </w:style>
  <w:style w:type="paragraph" w:customStyle="1" w:styleId="136427F5B78245ECBF4DCF34BDE12732">
    <w:name w:val="136427F5B78245ECBF4DCF34BDE12732"/>
    <w:rsid w:val="001B5AA7"/>
    <w:pPr>
      <w:spacing w:after="160" w:line="259" w:lineRule="auto"/>
    </w:pPr>
    <w:rPr>
      <w:lang w:val="fr-FR" w:eastAsia="fr-FR"/>
    </w:rPr>
  </w:style>
  <w:style w:type="paragraph" w:customStyle="1" w:styleId="CC9A132BC4914346BD3767766C89256A">
    <w:name w:val="CC9A132BC4914346BD3767766C89256A"/>
    <w:rsid w:val="001B5AA7"/>
    <w:pPr>
      <w:spacing w:after="160" w:line="259" w:lineRule="auto"/>
    </w:pPr>
    <w:rPr>
      <w:lang w:val="fr-FR" w:eastAsia="fr-FR"/>
    </w:rPr>
  </w:style>
  <w:style w:type="paragraph" w:customStyle="1" w:styleId="B08B69F7CDA948AAB7220F6A706A42BE">
    <w:name w:val="B08B69F7CDA948AAB7220F6A706A42BE"/>
    <w:rsid w:val="001B5AA7"/>
    <w:pPr>
      <w:spacing w:after="160" w:line="259" w:lineRule="auto"/>
    </w:pPr>
    <w:rPr>
      <w:lang w:val="fr-FR" w:eastAsia="fr-FR"/>
    </w:rPr>
  </w:style>
  <w:style w:type="paragraph" w:customStyle="1" w:styleId="D6F5C34F7FE74D869CDD24538D98D9DF">
    <w:name w:val="D6F5C34F7FE74D869CDD24538D98D9DF"/>
    <w:rsid w:val="001B5AA7"/>
    <w:pPr>
      <w:spacing w:after="160" w:line="259" w:lineRule="auto"/>
    </w:pPr>
    <w:rPr>
      <w:lang w:val="fr-FR" w:eastAsia="fr-FR"/>
    </w:rPr>
  </w:style>
  <w:style w:type="paragraph" w:customStyle="1" w:styleId="A46DC92948474CF88D373749679828F2">
    <w:name w:val="A46DC92948474CF88D373749679828F2"/>
    <w:rsid w:val="001B5AA7"/>
    <w:pPr>
      <w:spacing w:after="160" w:line="259" w:lineRule="auto"/>
    </w:pPr>
    <w:rPr>
      <w:lang w:val="fr-FR" w:eastAsia="fr-FR"/>
    </w:rPr>
  </w:style>
  <w:style w:type="paragraph" w:customStyle="1" w:styleId="1B1E09D1472942E4AC8BC6F92FFCA663">
    <w:name w:val="1B1E09D1472942E4AC8BC6F92FFCA663"/>
    <w:rsid w:val="001B5AA7"/>
    <w:pPr>
      <w:spacing w:after="160" w:line="259" w:lineRule="auto"/>
    </w:pPr>
    <w:rPr>
      <w:lang w:val="fr-FR" w:eastAsia="fr-FR"/>
    </w:rPr>
  </w:style>
  <w:style w:type="paragraph" w:customStyle="1" w:styleId="115C51B68D6D41B2BEEA227268B76D41">
    <w:name w:val="115C51B68D6D41B2BEEA227268B76D41"/>
    <w:rsid w:val="001B5AA7"/>
    <w:pPr>
      <w:spacing w:after="160" w:line="259" w:lineRule="auto"/>
    </w:pPr>
    <w:rPr>
      <w:lang w:val="fr-FR" w:eastAsia="fr-FR"/>
    </w:rPr>
  </w:style>
  <w:style w:type="paragraph" w:customStyle="1" w:styleId="05D1FAF73B04432784ADC5C2210FEAB7">
    <w:name w:val="05D1FAF73B04432784ADC5C2210FEAB7"/>
    <w:rsid w:val="001B5AA7"/>
    <w:pPr>
      <w:spacing w:after="160" w:line="259" w:lineRule="auto"/>
    </w:pPr>
    <w:rPr>
      <w:lang w:val="fr-FR" w:eastAsia="fr-FR"/>
    </w:rPr>
  </w:style>
  <w:style w:type="paragraph" w:customStyle="1" w:styleId="BB5FCE79B1974F6E8C0D5593CA897069">
    <w:name w:val="BB5FCE79B1974F6E8C0D5593CA897069"/>
    <w:rsid w:val="001B5AA7"/>
    <w:pPr>
      <w:spacing w:after="160" w:line="259" w:lineRule="auto"/>
    </w:pPr>
    <w:rPr>
      <w:lang w:val="fr-FR" w:eastAsia="fr-FR"/>
    </w:rPr>
  </w:style>
  <w:style w:type="paragraph" w:customStyle="1" w:styleId="10E0B3338DE74A1693BE6B3F5D55CFFD">
    <w:name w:val="10E0B3338DE74A1693BE6B3F5D55CFFD"/>
    <w:rsid w:val="001B5AA7"/>
    <w:pPr>
      <w:spacing w:after="160" w:line="259" w:lineRule="auto"/>
    </w:pPr>
    <w:rPr>
      <w:lang w:val="fr-FR" w:eastAsia="fr-FR"/>
    </w:rPr>
  </w:style>
  <w:style w:type="paragraph" w:customStyle="1" w:styleId="22FF234F49C84A389B1E93BE961F3B08">
    <w:name w:val="22FF234F49C84A389B1E93BE961F3B08"/>
    <w:rsid w:val="001B5AA7"/>
    <w:pPr>
      <w:spacing w:after="160" w:line="259" w:lineRule="auto"/>
    </w:pPr>
    <w:rPr>
      <w:lang w:val="fr-FR" w:eastAsia="fr-FR"/>
    </w:rPr>
  </w:style>
  <w:style w:type="paragraph" w:customStyle="1" w:styleId="011457534FBF475EBB154730AC13A732">
    <w:name w:val="011457534FBF475EBB154730AC13A732"/>
    <w:rsid w:val="001B5AA7"/>
    <w:pPr>
      <w:spacing w:after="160" w:line="259" w:lineRule="auto"/>
    </w:pPr>
    <w:rPr>
      <w:lang w:val="fr-FR" w:eastAsia="fr-FR"/>
    </w:rPr>
  </w:style>
  <w:style w:type="paragraph" w:customStyle="1" w:styleId="C1B87A2937DB453CA6816F8B4FA2BB0C">
    <w:name w:val="C1B87A2937DB453CA6816F8B4FA2BB0C"/>
    <w:rsid w:val="001B5AA7"/>
    <w:pPr>
      <w:spacing w:after="160" w:line="259" w:lineRule="auto"/>
    </w:pPr>
    <w:rPr>
      <w:lang w:val="fr-FR" w:eastAsia="fr-FR"/>
    </w:rPr>
  </w:style>
  <w:style w:type="paragraph" w:customStyle="1" w:styleId="3608405F0CB94A0E8004CA317523E383">
    <w:name w:val="3608405F0CB94A0E8004CA317523E383"/>
    <w:rsid w:val="001B5AA7"/>
    <w:pPr>
      <w:spacing w:after="160" w:line="259" w:lineRule="auto"/>
    </w:pPr>
    <w:rPr>
      <w:lang w:val="fr-FR" w:eastAsia="fr-FR"/>
    </w:rPr>
  </w:style>
  <w:style w:type="paragraph" w:customStyle="1" w:styleId="DB043CB8D76E40058F645A46B733B105">
    <w:name w:val="DB043CB8D76E40058F645A46B733B105"/>
    <w:rsid w:val="001B5AA7"/>
    <w:pPr>
      <w:spacing w:after="160" w:line="259" w:lineRule="auto"/>
    </w:pPr>
    <w:rPr>
      <w:lang w:val="fr-FR" w:eastAsia="fr-FR"/>
    </w:rPr>
  </w:style>
  <w:style w:type="paragraph" w:customStyle="1" w:styleId="D2C5833B20C341F783D9F0BC522757DE">
    <w:name w:val="D2C5833B20C341F783D9F0BC522757DE"/>
    <w:rsid w:val="001B5AA7"/>
    <w:pPr>
      <w:spacing w:after="160" w:line="259" w:lineRule="auto"/>
    </w:pPr>
    <w:rPr>
      <w:lang w:val="fr-FR" w:eastAsia="fr-FR"/>
    </w:rPr>
  </w:style>
  <w:style w:type="paragraph" w:customStyle="1" w:styleId="CE2BA252756F4F209D7B70D09C77AEDA">
    <w:name w:val="CE2BA252756F4F209D7B70D09C77AEDA"/>
    <w:rsid w:val="001B5AA7"/>
    <w:pPr>
      <w:spacing w:after="160" w:line="259" w:lineRule="auto"/>
    </w:pPr>
    <w:rPr>
      <w:lang w:val="fr-FR" w:eastAsia="fr-FR"/>
    </w:rPr>
  </w:style>
  <w:style w:type="paragraph" w:customStyle="1" w:styleId="057D028C809F42E7BAE0D0E4CF900839">
    <w:name w:val="057D028C809F42E7BAE0D0E4CF900839"/>
    <w:rsid w:val="001B5AA7"/>
    <w:pPr>
      <w:spacing w:after="160" w:line="259" w:lineRule="auto"/>
    </w:pPr>
    <w:rPr>
      <w:lang w:val="fr-FR" w:eastAsia="fr-FR"/>
    </w:rPr>
  </w:style>
  <w:style w:type="paragraph" w:customStyle="1" w:styleId="13067C780AC8469D8778991D7152EC8E">
    <w:name w:val="13067C780AC8469D8778991D7152EC8E"/>
    <w:rsid w:val="001B5AA7"/>
    <w:pPr>
      <w:spacing w:after="160" w:line="259" w:lineRule="auto"/>
    </w:pPr>
    <w:rPr>
      <w:lang w:val="fr-FR" w:eastAsia="fr-FR"/>
    </w:rPr>
  </w:style>
  <w:style w:type="paragraph" w:customStyle="1" w:styleId="B8BECE51971D471E8D54DD8F1A927ABC">
    <w:name w:val="B8BECE51971D471E8D54DD8F1A927ABC"/>
    <w:rsid w:val="001B5AA7"/>
    <w:pPr>
      <w:spacing w:after="160" w:line="259" w:lineRule="auto"/>
    </w:pPr>
    <w:rPr>
      <w:lang w:val="fr-FR" w:eastAsia="fr-FR"/>
    </w:rPr>
  </w:style>
  <w:style w:type="paragraph" w:customStyle="1" w:styleId="6F37631264A94A8BAA944966FF0AA2B1">
    <w:name w:val="6F37631264A94A8BAA944966FF0AA2B1"/>
    <w:rsid w:val="00EB76C2"/>
    <w:pPr>
      <w:spacing w:after="160" w:line="259" w:lineRule="auto"/>
    </w:pPr>
    <w:rPr>
      <w:lang w:val="fr-FR" w:eastAsia="fr-FR"/>
    </w:rPr>
  </w:style>
  <w:style w:type="paragraph" w:customStyle="1" w:styleId="D2A8BE391CA44DFCA0F3F1052E8FF323">
    <w:name w:val="D2A8BE391CA44DFCA0F3F1052E8FF323"/>
    <w:rsid w:val="00EB76C2"/>
    <w:pPr>
      <w:spacing w:after="160" w:line="259" w:lineRule="auto"/>
    </w:pPr>
    <w:rPr>
      <w:lang w:val="fr-FR" w:eastAsia="fr-FR"/>
    </w:rPr>
  </w:style>
  <w:style w:type="paragraph" w:customStyle="1" w:styleId="D4EAC658AE7B4590B99E64D77206664F">
    <w:name w:val="D4EAC658AE7B4590B99E64D77206664F"/>
    <w:rsid w:val="00EB76C2"/>
    <w:pPr>
      <w:spacing w:after="160" w:line="259" w:lineRule="auto"/>
    </w:pPr>
    <w:rPr>
      <w:lang w:val="fr-FR" w:eastAsia="fr-FR"/>
    </w:rPr>
  </w:style>
  <w:style w:type="paragraph" w:customStyle="1" w:styleId="B76714BC938F42218849114CBBE98270">
    <w:name w:val="B76714BC938F42218849114CBBE98270"/>
    <w:rsid w:val="00EB76C2"/>
    <w:pPr>
      <w:spacing w:after="160" w:line="259" w:lineRule="auto"/>
    </w:pPr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7B50-65AC-4CC9-8938-852DD502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 vsi 1903 1736</Template>
  <TotalTime>4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Ogilvy</Company>
  <LinksUpToDate>false</LinksUpToDate>
  <CharactersWithSpaces>1871</CharactersWithSpaces>
  <SharedDoc>false</SharedDoc>
  <HLinks>
    <vt:vector size="18" baseType="variant">
      <vt:variant>
        <vt:i4>4063284</vt:i4>
      </vt:variant>
      <vt:variant>
        <vt:i4>8</vt:i4>
      </vt:variant>
      <vt:variant>
        <vt:i4>0</vt:i4>
      </vt:variant>
      <vt:variant>
        <vt:i4>5</vt:i4>
      </vt:variant>
      <vt:variant>
        <vt:lpwstr>http://www.vsi.1er.fr/</vt:lpwstr>
      </vt:variant>
      <vt:variant>
        <vt:lpwstr/>
      </vt:variant>
      <vt:variant>
        <vt:i4>4063284</vt:i4>
      </vt:variant>
      <vt:variant>
        <vt:i4>5</vt:i4>
      </vt:variant>
      <vt:variant>
        <vt:i4>0</vt:i4>
      </vt:variant>
      <vt:variant>
        <vt:i4>5</vt:i4>
      </vt:variant>
      <vt:variant>
        <vt:lpwstr>http://www.vsi.1er.fr/</vt:lpwstr>
      </vt:variant>
      <vt:variant>
        <vt:lpwstr/>
      </vt:variant>
      <vt:variant>
        <vt:i4>4063284</vt:i4>
      </vt:variant>
      <vt:variant>
        <vt:i4>2</vt:i4>
      </vt:variant>
      <vt:variant>
        <vt:i4>0</vt:i4>
      </vt:variant>
      <vt:variant>
        <vt:i4>5</vt:i4>
      </vt:variant>
      <vt:variant>
        <vt:lpwstr>http://www.vsi.1er.fr/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Kahina Chaouch</dc:creator>
  <cp:lastModifiedBy>Melody</cp:lastModifiedBy>
  <cp:revision>4</cp:revision>
  <cp:lastPrinted>2015-08-18T12:21:00Z</cp:lastPrinted>
  <dcterms:created xsi:type="dcterms:W3CDTF">2015-09-23T14:27:00Z</dcterms:created>
  <dcterms:modified xsi:type="dcterms:W3CDTF">2015-09-23T14:30:00Z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Albert Wei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  <property fmtid="{D5CDD505-2E9C-101B-9397-08002B2CF9AE}" pid="5" name="CRTarget">
    <vt:i4>1024</vt:i4>
  </property>
</Properties>
</file>